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188D0" w14:textId="0F5E8E6D" w:rsidR="00353725" w:rsidRDefault="00D0244B" w:rsidP="00E8770B">
      <w:pPr>
        <w:sectPr w:rsidR="003537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576" w:right="576" w:bottom="576" w:left="576" w:header="576" w:footer="576" w:gutter="0"/>
          <w:cols w:space="720"/>
          <w:titlePg/>
          <w:docGrid w:linePitch="326"/>
        </w:sectPr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6048" behindDoc="0" locked="0" layoutInCell="1" allowOverlap="1" wp14:anchorId="14B8DF9A" wp14:editId="337AC3BE">
                <wp:simplePos x="0" y="0"/>
                <wp:positionH relativeFrom="page">
                  <wp:posOffset>2882901</wp:posOffset>
                </wp:positionH>
                <wp:positionV relativeFrom="page">
                  <wp:posOffset>4312920</wp:posOffset>
                </wp:positionV>
                <wp:extent cx="4394200" cy="4919980"/>
                <wp:effectExtent l="0" t="0" r="0" b="7620"/>
                <wp:wrapNone/>
                <wp:docPr id="19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491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F65C673" w14:textId="24D992B2" w:rsidR="00B560E9" w:rsidRPr="00320D6E" w:rsidRDefault="00B560E9" w:rsidP="00C657A9">
                            <w:pPr>
                              <w:pStyle w:val="Corpsdetexte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657A9">
                              <w:rPr>
                                <w:sz w:val="28"/>
                                <w:szCs w:val="28"/>
                              </w:rPr>
                              <w:t xml:space="preserve">La Fondation Kodiak contribue au soutien et assure la pérennité des activités du Mouvement Kodiak.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Il nous fait donc plaisir de vous inviter à notre </w:t>
                            </w:r>
                            <w:r w:rsidRPr="00023538">
                              <w:rPr>
                                <w:i/>
                                <w:sz w:val="28"/>
                                <w:szCs w:val="28"/>
                              </w:rPr>
                              <w:t>souper retrouvailles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3154C9EA" w14:textId="570B8F25" w:rsidR="00B560E9" w:rsidRDefault="00B560E9" w:rsidP="00C657A9">
                            <w:pPr>
                              <w:pStyle w:val="Corpsdetexte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Pour participer, vous devez remplir le formulaire ci-dessous et le retourner par la poste.  Il est possible de faire l’achat </w:t>
                            </w:r>
                            <w:r w:rsidR="007D454E">
                              <w:rPr>
                                <w:sz w:val="28"/>
                                <w:szCs w:val="28"/>
                              </w:rPr>
                              <w:t xml:space="preserve">de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billets ou de faire l’achat d’une table (huit personnes par table).</w:t>
                            </w:r>
                          </w:p>
                          <w:p w14:paraId="24D3BF2D" w14:textId="15D5A663" w:rsidR="00D0244B" w:rsidRDefault="00B560E9" w:rsidP="00D0244B">
                            <w:pPr>
                              <w:pStyle w:val="Corpsdetexte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Voici les activités prévues :</w:t>
                            </w:r>
                          </w:p>
                          <w:p w14:paraId="26F1B185" w14:textId="4384E926" w:rsidR="00D0244B" w:rsidRPr="00D0244B" w:rsidRDefault="00D0244B" w:rsidP="00D0244B">
                            <w:pPr>
                              <w:pStyle w:val="Niveauducommentaire1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0000" w:themeColor="text1" w:themeShade="BF"/>
                              </w:rPr>
                            </w:pPr>
                            <w:r w:rsidRPr="00D0244B">
                              <w:rPr>
                                <w:b/>
                                <w:color w:val="000000" w:themeColor="text1" w:themeShade="BF"/>
                              </w:rPr>
                              <w:t>« La Foire sportive à la Forêt » 13 :30</w:t>
                            </w:r>
                          </w:p>
                          <w:p w14:paraId="213404F9" w14:textId="77777777" w:rsidR="00D0244B" w:rsidRPr="00D0244B" w:rsidRDefault="00D0244B" w:rsidP="00D0244B">
                            <w:pPr>
                              <w:pStyle w:val="Niveauducommentaire1"/>
                              <w:rPr>
                                <w:b/>
                                <w:color w:val="719138" w:themeColor="accent1" w:themeShade="BF"/>
                              </w:rPr>
                            </w:pPr>
                            <w:r>
                              <w:t xml:space="preserve">Renouez avec vos anciens coéquipiers et coéquipières tout en sortant vos vieux souliers !  Vous êtes invités à la « Foire sportive » qui </w:t>
                            </w:r>
                            <w:proofErr w:type="spellStart"/>
                            <w:r>
                              <w:t>précédera</w:t>
                            </w:r>
                            <w:proofErr w:type="spellEnd"/>
                            <w:r>
                              <w:t xml:space="preserve"> le souper</w:t>
                            </w:r>
                            <w:r w:rsidRPr="00D0244B">
                              <w:rPr>
                                <w:rStyle w:val="apple-converted-space"/>
                                <w:rFonts w:ascii="Calibri" w:hAnsi="Calibri" w:cs="Times New Roman"/>
                                <w:color w:val="212121"/>
                                <w:szCs w:val="22"/>
                              </w:rPr>
                              <w:t> </w:t>
                            </w:r>
                            <w:r w:rsidRPr="00D0244B">
                              <w:rPr>
                                <w:color w:val="1F497D"/>
                              </w:rPr>
                              <w:t>des</w:t>
                            </w:r>
                            <w:r w:rsidRPr="00D0244B">
                              <w:rPr>
                                <w:rStyle w:val="apple-converted-space"/>
                                <w:rFonts w:ascii="Calibri" w:hAnsi="Calibri" w:cs="Times New Roman"/>
                                <w:color w:val="1F497D"/>
                                <w:szCs w:val="22"/>
                              </w:rPr>
                              <w:t> </w:t>
                            </w:r>
                            <w:r>
                              <w:t>retrouvailles.   Sous forme de défi amical et diversifié, l’activité est ouverte et accessible à tous. Début de l’activité à 13h30, au gymnase de la polyvalente de la Forêt. Il y aura une période de gymnase libre à partir de 15h et l'activité se terminera à 16h. Vêtement sportif requis et plaisir assuré ! </w:t>
                            </w:r>
                          </w:p>
                          <w:p w14:paraId="2EA5750D" w14:textId="77777777" w:rsidR="00B560E9" w:rsidRDefault="00B560E9" w:rsidP="00C657A9">
                            <w:pPr>
                              <w:pStyle w:val="Niveauducommentaire1"/>
                            </w:pPr>
                          </w:p>
                          <w:p w14:paraId="5A82D424" w14:textId="6F6FD982" w:rsidR="00B560E9" w:rsidRPr="00D0244B" w:rsidRDefault="00B560E9" w:rsidP="00C657A9">
                            <w:pPr>
                              <w:pStyle w:val="Niveauducommentaire1"/>
                              <w:rPr>
                                <w:color w:val="000000" w:themeColor="text1"/>
                              </w:rPr>
                            </w:pPr>
                            <w:r w:rsidRPr="00D0244B">
                              <w:rPr>
                                <w:b/>
                                <w:color w:val="000000" w:themeColor="text1"/>
                              </w:rPr>
                              <w:t>Accueil</w:t>
                            </w:r>
                            <w:r w:rsidRPr="00D0244B">
                              <w:rPr>
                                <w:color w:val="000000" w:themeColor="text1"/>
                              </w:rPr>
                              <w:t xml:space="preserve">      17 :00 (À l’agora de la polyvalente)</w:t>
                            </w:r>
                          </w:p>
                          <w:p w14:paraId="68113E32" w14:textId="30F838FA" w:rsidR="00B560E9" w:rsidRPr="00D0244B" w:rsidRDefault="00B560E9" w:rsidP="00C657A9">
                            <w:pPr>
                              <w:pStyle w:val="Niveauducommentaire1"/>
                              <w:rPr>
                                <w:color w:val="000000" w:themeColor="text1"/>
                              </w:rPr>
                            </w:pPr>
                            <w:r w:rsidRPr="00D0244B">
                              <w:rPr>
                                <w:b/>
                                <w:color w:val="000000" w:themeColor="text1"/>
                              </w:rPr>
                              <w:t xml:space="preserve">Souper      </w:t>
                            </w:r>
                            <w:r w:rsidRPr="00D0244B">
                              <w:rPr>
                                <w:color w:val="000000" w:themeColor="text1"/>
                              </w:rPr>
                              <w:t xml:space="preserve">18 :30 </w:t>
                            </w:r>
                          </w:p>
                          <w:p w14:paraId="788BEB30" w14:textId="462A14BD" w:rsidR="00B560E9" w:rsidRPr="00D0244B" w:rsidRDefault="00B560E9" w:rsidP="00D0244B">
                            <w:pPr>
                              <w:pStyle w:val="Niveauducommentaire1"/>
                            </w:pPr>
                            <w:r w:rsidRPr="00D0244B">
                              <w:rPr>
                                <w:b/>
                                <w:i/>
                                <w:color w:val="000000" w:themeColor="text1"/>
                              </w:rPr>
                              <w:t>Soirée dansante</w:t>
                            </w:r>
                            <w:r w:rsidRPr="00D0244B">
                              <w:rPr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D0244B">
                              <w:rPr>
                                <w:color w:val="000000" w:themeColor="text1"/>
                              </w:rPr>
                              <w:t xml:space="preserve">avec </w:t>
                            </w:r>
                            <w:r w:rsidRPr="00D0244B">
                              <w:rPr>
                                <w:i/>
                                <w:color w:val="000000" w:themeColor="text1"/>
                              </w:rPr>
                              <w:t>dj Ben</w:t>
                            </w:r>
                          </w:p>
                          <w:p w14:paraId="2ACA8747" w14:textId="77777777" w:rsidR="00B560E9" w:rsidRDefault="00B560E9" w:rsidP="00C657A9">
                            <w:pPr>
                              <w:pStyle w:val="Niveauducommentaire1"/>
                            </w:pPr>
                          </w:p>
                          <w:p w14:paraId="0B19A8E0" w14:textId="77777777" w:rsidR="00B560E9" w:rsidRDefault="00B560E9" w:rsidP="00DC5014">
                            <w:pPr>
                              <w:pStyle w:val="Niveauducommentaire1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0454364A" w14:textId="4C0F4B20" w:rsidR="00B560E9" w:rsidRPr="00DC5014" w:rsidRDefault="00B560E9" w:rsidP="00DC5014">
                            <w:pPr>
                              <w:pStyle w:val="Niveauducommentaire1"/>
                              <w:numPr>
                                <w:ilvl w:val="0"/>
                                <w:numId w:val="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Si vous avez des questions, veuillez les faire parvenir à l’adresse courriel suivante</w:t>
                            </w:r>
                            <w:r w:rsidRPr="00DC5014">
                              <w:rPr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37952627" w14:textId="298DB40D" w:rsidR="00B560E9" w:rsidRPr="00DC5014" w:rsidRDefault="00100930" w:rsidP="00DC5014">
                            <w:pPr>
                              <w:pStyle w:val="Niveauducommentaire1"/>
                              <w:numPr>
                                <w:ilvl w:val="0"/>
                                <w:numId w:val="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hyperlink r:id="rId14" w:history="1">
                              <w:r w:rsidR="00B560E9" w:rsidRPr="00DC5014">
                                <w:rPr>
                                  <w:rStyle w:val="Lienhypertexte"/>
                                  <w:sz w:val="28"/>
                                  <w:szCs w:val="28"/>
                                </w:rPr>
                                <w:t>souperretrouvailleskodiak@hotmail.com</w:t>
                              </w:r>
                            </w:hyperlink>
                            <w:r w:rsidR="00B560E9" w:rsidRPr="00DC50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9A75DD" w14:textId="77777777" w:rsidR="00B560E9" w:rsidRDefault="00B560E9">
                            <w:pPr>
                              <w:pStyle w:val="Corpsdetexte"/>
                              <w:rPr>
                                <w:sz w:val="24"/>
                              </w:rPr>
                            </w:pPr>
                          </w:p>
                          <w:p w14:paraId="39A88989" w14:textId="77777777" w:rsidR="00B560E9" w:rsidRPr="00C657A9" w:rsidRDefault="00B560E9">
                            <w:pPr>
                              <w:pStyle w:val="Corpsdetext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227pt;margin-top:339.6pt;width:346pt;height:387.4pt;z-index:2516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" mv:complextextbox="1" filled="f" stroked="f">
                <v:textbox inset=",0,,0">
                  <w:txbxContent>
                    <w:p w14:paraId="5F65C673" w14:textId="24D992B2" w:rsidR="00B560E9" w:rsidRPr="00320D6E" w:rsidRDefault="00B560E9" w:rsidP="00C657A9">
                      <w:pPr>
                        <w:pStyle w:val="Corpsdetexte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C657A9">
                        <w:rPr>
                          <w:sz w:val="28"/>
                          <w:szCs w:val="28"/>
                        </w:rPr>
                        <w:t xml:space="preserve">La Fondation Kodiak contribue au soutien et assure la pérennité des activités du Mouvement Kodiak.  </w:t>
                      </w:r>
                      <w:r>
                        <w:rPr>
                          <w:sz w:val="28"/>
                          <w:szCs w:val="28"/>
                        </w:rPr>
                        <w:t xml:space="preserve">Il nous fait donc plaisir de vous inviter à notre </w:t>
                      </w:r>
                      <w:r w:rsidRPr="00023538">
                        <w:rPr>
                          <w:i/>
                          <w:sz w:val="28"/>
                          <w:szCs w:val="28"/>
                        </w:rPr>
                        <w:t>souper retrouvailles</w:t>
                      </w: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3154C9EA" w14:textId="570B8F25" w:rsidR="00B560E9" w:rsidRDefault="00B560E9" w:rsidP="00C657A9">
                      <w:pPr>
                        <w:pStyle w:val="Corpsdetexte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Pour participer, vous devez remplir le formulaire ci-dessous et le retourner par la poste.  Il est possible de faire l’achat </w:t>
                      </w:r>
                      <w:r w:rsidR="007D454E">
                        <w:rPr>
                          <w:sz w:val="28"/>
                          <w:szCs w:val="28"/>
                        </w:rPr>
                        <w:t xml:space="preserve">de </w:t>
                      </w:r>
                      <w:r>
                        <w:rPr>
                          <w:sz w:val="28"/>
                          <w:szCs w:val="28"/>
                        </w:rPr>
                        <w:t>billets ou de faire l’achat d’une table (huit personnes par table).</w:t>
                      </w:r>
                    </w:p>
                    <w:p w14:paraId="24D3BF2D" w14:textId="15D5A663" w:rsidR="00D0244B" w:rsidRDefault="00B560E9" w:rsidP="00D0244B">
                      <w:pPr>
                        <w:pStyle w:val="Corpsdetexte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Voici les activités prévues :</w:t>
                      </w:r>
                    </w:p>
                    <w:p w14:paraId="26F1B185" w14:textId="4384E926" w:rsidR="00D0244B" w:rsidRPr="00D0244B" w:rsidRDefault="00D0244B" w:rsidP="00D0244B">
                      <w:pPr>
                        <w:pStyle w:val="Niveauducommentaire1"/>
                        <w:numPr>
                          <w:ilvl w:val="0"/>
                          <w:numId w:val="0"/>
                        </w:numPr>
                        <w:rPr>
                          <w:b/>
                          <w:color w:val="000000" w:themeColor="text1" w:themeShade="BF"/>
                        </w:rPr>
                      </w:pPr>
                      <w:r w:rsidRPr="00D0244B">
                        <w:rPr>
                          <w:b/>
                          <w:color w:val="000000" w:themeColor="text1" w:themeShade="BF"/>
                        </w:rPr>
                        <w:t>« La Foire sportive à la Forêt » 13 :30</w:t>
                      </w:r>
                    </w:p>
                    <w:p w14:paraId="213404F9" w14:textId="77777777" w:rsidR="00D0244B" w:rsidRPr="00D0244B" w:rsidRDefault="00D0244B" w:rsidP="00D0244B">
                      <w:pPr>
                        <w:pStyle w:val="Niveauducommentaire1"/>
                        <w:rPr>
                          <w:b/>
                          <w:color w:val="719138" w:themeColor="accent1" w:themeShade="BF"/>
                        </w:rPr>
                      </w:pPr>
                      <w:r>
                        <w:t xml:space="preserve">Renouez avec vos anciens coéquipiers et coéquipières tout en sortant vos vieux souliers !  Vous êtes invités à la « Foire sportive » qui </w:t>
                      </w:r>
                      <w:proofErr w:type="spellStart"/>
                      <w:r>
                        <w:t>précédera</w:t>
                      </w:r>
                      <w:proofErr w:type="spellEnd"/>
                      <w:r>
                        <w:t xml:space="preserve"> le souper</w:t>
                      </w:r>
                      <w:r w:rsidRPr="00D0244B">
                        <w:rPr>
                          <w:rStyle w:val="apple-converted-space"/>
                          <w:rFonts w:ascii="Calibri" w:hAnsi="Calibri" w:cs="Times New Roman"/>
                          <w:color w:val="212121"/>
                          <w:szCs w:val="22"/>
                        </w:rPr>
                        <w:t> </w:t>
                      </w:r>
                      <w:r w:rsidRPr="00D0244B">
                        <w:rPr>
                          <w:color w:val="1F497D"/>
                        </w:rPr>
                        <w:t>des</w:t>
                      </w:r>
                      <w:r w:rsidRPr="00D0244B">
                        <w:rPr>
                          <w:rStyle w:val="apple-converted-space"/>
                          <w:rFonts w:ascii="Calibri" w:hAnsi="Calibri" w:cs="Times New Roman"/>
                          <w:color w:val="1F497D"/>
                          <w:szCs w:val="22"/>
                        </w:rPr>
                        <w:t> </w:t>
                      </w:r>
                      <w:r>
                        <w:t>retrouvailles.   Sous forme de défi amical et diversifié, l’activité est ouverte et accessible à tous. Début de l’activité à 13h30, au gymnase de la polyvalente de la Forêt. Il y aura une période de gymnase libre à partir de 15h et l'activité se terminera à 16h. Vêtement sportif requis et plaisir assuré ! </w:t>
                      </w:r>
                    </w:p>
                    <w:p w14:paraId="2EA5750D" w14:textId="77777777" w:rsidR="00B560E9" w:rsidRDefault="00B560E9" w:rsidP="00C657A9">
                      <w:pPr>
                        <w:pStyle w:val="Niveauducommentaire1"/>
                      </w:pPr>
                    </w:p>
                    <w:p w14:paraId="5A82D424" w14:textId="6F6FD982" w:rsidR="00B560E9" w:rsidRPr="00D0244B" w:rsidRDefault="00B560E9" w:rsidP="00C657A9">
                      <w:pPr>
                        <w:pStyle w:val="Niveauducommentaire1"/>
                        <w:rPr>
                          <w:color w:val="000000" w:themeColor="text1"/>
                        </w:rPr>
                      </w:pPr>
                      <w:r w:rsidRPr="00D0244B">
                        <w:rPr>
                          <w:b/>
                          <w:color w:val="000000" w:themeColor="text1"/>
                        </w:rPr>
                        <w:t>Accueil</w:t>
                      </w:r>
                      <w:r w:rsidRPr="00D0244B">
                        <w:rPr>
                          <w:color w:val="000000" w:themeColor="text1"/>
                        </w:rPr>
                        <w:t xml:space="preserve">      17 :00 (À l’agora de la polyvalente)</w:t>
                      </w:r>
                    </w:p>
                    <w:p w14:paraId="68113E32" w14:textId="30F838FA" w:rsidR="00B560E9" w:rsidRPr="00D0244B" w:rsidRDefault="00B560E9" w:rsidP="00C657A9">
                      <w:pPr>
                        <w:pStyle w:val="Niveauducommentaire1"/>
                        <w:rPr>
                          <w:color w:val="000000" w:themeColor="text1"/>
                        </w:rPr>
                      </w:pPr>
                      <w:r w:rsidRPr="00D0244B">
                        <w:rPr>
                          <w:b/>
                          <w:color w:val="000000" w:themeColor="text1"/>
                        </w:rPr>
                        <w:t xml:space="preserve">Souper      </w:t>
                      </w:r>
                      <w:r w:rsidRPr="00D0244B">
                        <w:rPr>
                          <w:color w:val="000000" w:themeColor="text1"/>
                        </w:rPr>
                        <w:t xml:space="preserve">18 :30 </w:t>
                      </w:r>
                    </w:p>
                    <w:p w14:paraId="788BEB30" w14:textId="462A14BD" w:rsidR="00B560E9" w:rsidRPr="00D0244B" w:rsidRDefault="00B560E9" w:rsidP="00D0244B">
                      <w:pPr>
                        <w:pStyle w:val="Niveauducommentaire1"/>
                      </w:pPr>
                      <w:r w:rsidRPr="00D0244B">
                        <w:rPr>
                          <w:b/>
                          <w:i/>
                          <w:color w:val="000000" w:themeColor="text1"/>
                        </w:rPr>
                        <w:t>Soirée dansante</w:t>
                      </w:r>
                      <w:r w:rsidRPr="00D0244B">
                        <w:rPr>
                          <w:i/>
                          <w:color w:val="000000" w:themeColor="text1"/>
                        </w:rPr>
                        <w:t xml:space="preserve"> </w:t>
                      </w:r>
                      <w:r w:rsidRPr="00D0244B">
                        <w:rPr>
                          <w:color w:val="000000" w:themeColor="text1"/>
                        </w:rPr>
                        <w:t xml:space="preserve">avec </w:t>
                      </w:r>
                      <w:r w:rsidRPr="00D0244B">
                        <w:rPr>
                          <w:i/>
                          <w:color w:val="000000" w:themeColor="text1"/>
                        </w:rPr>
                        <w:t>dj Ben</w:t>
                      </w:r>
                    </w:p>
                    <w:p w14:paraId="2ACA8747" w14:textId="77777777" w:rsidR="00B560E9" w:rsidRDefault="00B560E9" w:rsidP="00C657A9">
                      <w:pPr>
                        <w:pStyle w:val="Niveauducommentaire1"/>
                      </w:pPr>
                    </w:p>
                    <w:p w14:paraId="0B19A8E0" w14:textId="77777777" w:rsidR="00B560E9" w:rsidRDefault="00B560E9" w:rsidP="00DC5014">
                      <w:pPr>
                        <w:pStyle w:val="Niveauducommentaire1"/>
                        <w:numPr>
                          <w:ilvl w:val="0"/>
                          <w:numId w:val="0"/>
                        </w:numPr>
                      </w:pPr>
                    </w:p>
                    <w:p w14:paraId="0454364A" w14:textId="4C0F4B20" w:rsidR="00B560E9" w:rsidRPr="00DC5014" w:rsidRDefault="00B560E9" w:rsidP="00DC5014">
                      <w:pPr>
                        <w:pStyle w:val="Niveauducommentaire1"/>
                        <w:numPr>
                          <w:ilvl w:val="0"/>
                          <w:numId w:val="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Si vous avez des questions, veuillez les faire parvenir à l’adresse courriel suivante</w:t>
                      </w:r>
                      <w:r w:rsidRPr="00DC5014">
                        <w:rPr>
                          <w:sz w:val="28"/>
                          <w:szCs w:val="28"/>
                        </w:rPr>
                        <w:t> :</w:t>
                      </w:r>
                    </w:p>
                    <w:p w14:paraId="37952627" w14:textId="298DB40D" w:rsidR="00B560E9" w:rsidRPr="00DC5014" w:rsidRDefault="00100930" w:rsidP="00DC5014">
                      <w:pPr>
                        <w:pStyle w:val="Niveauducommentaire1"/>
                        <w:numPr>
                          <w:ilvl w:val="0"/>
                          <w:numId w:val="0"/>
                        </w:numPr>
                        <w:rPr>
                          <w:sz w:val="28"/>
                          <w:szCs w:val="28"/>
                        </w:rPr>
                      </w:pPr>
                      <w:hyperlink r:id="rId15" w:history="1">
                        <w:r w:rsidR="00B560E9" w:rsidRPr="00DC5014">
                          <w:rPr>
                            <w:rStyle w:val="Lienhypertexte"/>
                            <w:sz w:val="28"/>
                            <w:szCs w:val="28"/>
                          </w:rPr>
                          <w:t>souperretrouvailleskodiak@hotmail.com</w:t>
                        </w:r>
                      </w:hyperlink>
                      <w:r w:rsidR="00B560E9" w:rsidRPr="00DC501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9A75DD" w14:textId="77777777" w:rsidR="00B560E9" w:rsidRDefault="00B560E9">
                      <w:pPr>
                        <w:pStyle w:val="Corpsdetexte"/>
                        <w:rPr>
                          <w:sz w:val="24"/>
                        </w:rPr>
                      </w:pPr>
                    </w:p>
                    <w:p w14:paraId="39A88989" w14:textId="77777777" w:rsidR="00B560E9" w:rsidRPr="00C657A9" w:rsidRDefault="00B560E9">
                      <w:pPr>
                        <w:pStyle w:val="Corpsdetexte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0D6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1952" behindDoc="0" locked="0" layoutInCell="1" allowOverlap="1" wp14:anchorId="011DF744" wp14:editId="398AB015">
                <wp:simplePos x="0" y="0"/>
                <wp:positionH relativeFrom="page">
                  <wp:posOffset>292100</wp:posOffset>
                </wp:positionH>
                <wp:positionV relativeFrom="page">
                  <wp:posOffset>2133600</wp:posOffset>
                </wp:positionV>
                <wp:extent cx="6985000" cy="1562100"/>
                <wp:effectExtent l="0" t="0" r="0" b="0"/>
                <wp:wrapNone/>
                <wp:docPr id="176" name="Text Box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FE94C87" w14:textId="68033906" w:rsidR="00B560E9" w:rsidRDefault="00B560E9" w:rsidP="00320D6E">
                            <w:pPr>
                              <w:pStyle w:val="Sous-titre"/>
                            </w:pPr>
                            <w:r w:rsidRPr="008767E9">
                              <w:t>S</w:t>
                            </w:r>
                            <w:r>
                              <w:t>ouper-</w:t>
                            </w:r>
                            <w:r w:rsidRPr="008767E9">
                              <w:t xml:space="preserve">bénéfice au profit de la Fondation </w:t>
                            </w:r>
                            <w:r w:rsidR="002129C3">
                              <w:t xml:space="preserve">du Mouvement </w:t>
                            </w:r>
                            <w:r w:rsidRPr="008767E9">
                              <w:t>Kodiak</w:t>
                            </w:r>
                          </w:p>
                          <w:p w14:paraId="191E30D3" w14:textId="5EAF7A43" w:rsidR="00320D6E" w:rsidRPr="00320D6E" w:rsidRDefault="00320D6E">
                            <w:pPr>
                              <w:pStyle w:val="Sous-titre"/>
                              <w:rPr>
                                <w:sz w:val="28"/>
                                <w:szCs w:val="28"/>
                              </w:rPr>
                            </w:pPr>
                            <w:r w:rsidRPr="00320D6E">
                              <w:rPr>
                                <w:sz w:val="28"/>
                                <w:szCs w:val="28"/>
                              </w:rPr>
                              <w:t>En participant, vous contribuerez au développement de toutes les disciplines sportives du Mouvement Kodiak.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6" o:spid="_x0000_s1027" type="#_x0000_t202" style="position:absolute;margin-left:23pt;margin-top:168pt;width:550pt;height:123pt;z-index:2516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" mv:complextextbox="1" filled="f" stroked="f">
                <v:textbox inset=",7.2pt,,7.2pt">
                  <w:txbxContent>
                    <w:p w14:paraId="2FE94C87" w14:textId="68033906" w:rsidR="00B560E9" w:rsidRDefault="00B560E9" w:rsidP="00320D6E">
                      <w:pPr>
                        <w:pStyle w:val="Sous-titre"/>
                      </w:pPr>
                      <w:r w:rsidRPr="008767E9">
                        <w:t>S</w:t>
                      </w:r>
                      <w:r>
                        <w:t>ouper-</w:t>
                      </w:r>
                      <w:r w:rsidRPr="008767E9">
                        <w:t xml:space="preserve">bénéfice au profit de la Fondation </w:t>
                      </w:r>
                      <w:r w:rsidR="002129C3">
                        <w:t xml:space="preserve">du Mouvement </w:t>
                      </w:r>
                      <w:r w:rsidRPr="008767E9">
                        <w:t>Kodiak</w:t>
                      </w:r>
                    </w:p>
                    <w:p w14:paraId="191E30D3" w14:textId="5EAF7A43" w:rsidR="00320D6E" w:rsidRPr="00320D6E" w:rsidRDefault="00320D6E">
                      <w:pPr>
                        <w:pStyle w:val="Sous-titre"/>
                        <w:rPr>
                          <w:sz w:val="28"/>
                          <w:szCs w:val="28"/>
                        </w:rPr>
                      </w:pPr>
                      <w:r w:rsidRPr="00320D6E">
                        <w:rPr>
                          <w:sz w:val="28"/>
                          <w:szCs w:val="28"/>
                        </w:rPr>
                        <w:t>En participant, vous contribuerez au développement de toutes les disciplines sportives du Mouvement Kodiak.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50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456" behindDoc="0" locked="0" layoutInCell="1" allowOverlap="1" wp14:anchorId="446970DA" wp14:editId="6126DB23">
                <wp:simplePos x="0" y="0"/>
                <wp:positionH relativeFrom="page">
                  <wp:posOffset>710565</wp:posOffset>
                </wp:positionH>
                <wp:positionV relativeFrom="page">
                  <wp:posOffset>7827010</wp:posOffset>
                </wp:positionV>
                <wp:extent cx="1828800" cy="1050290"/>
                <wp:effectExtent l="0" t="0" r="0" b="0"/>
                <wp:wrapThrough wrapText="bothSides">
                  <wp:wrapPolygon edited="0">
                    <wp:start x="300" y="0"/>
                    <wp:lineTo x="300" y="20895"/>
                    <wp:lineTo x="21000" y="20895"/>
                    <wp:lineTo x="21000" y="0"/>
                    <wp:lineTo x="300" y="0"/>
                  </wp:wrapPolygon>
                </wp:wrapThrough>
                <wp:docPr id="284" name="Zone de texte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4D20436" w14:textId="25903A8E" w:rsidR="00B560E9" w:rsidRPr="00332196" w:rsidRDefault="00B560E9" w:rsidP="00E8770B">
                            <w:pPr>
                              <w:pStyle w:val="Niveauducommentaire1"/>
                              <w:rPr>
                                <w:noProof/>
                                <w:lang w:val="fr-FR"/>
                              </w:rPr>
                            </w:pPr>
                            <w:r>
                              <w:t>Merci d’env</w:t>
                            </w:r>
                            <w:r w:rsidR="00AB0850">
                              <w:t xml:space="preserve">oyer vos inscriptions avant le 10 </w:t>
                            </w:r>
                            <w:r>
                              <w:t xml:space="preserve"> octobre 2016.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4" o:spid="_x0000_s1028" type="#_x0000_t202" style="position:absolute;margin-left:55.95pt;margin-top:616.3pt;width:2in;height:82.7pt;z-index:251663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" mv:complextextbox="1" filled="f" stroked="f">
                <v:textbox>
                  <w:txbxContent>
                    <w:p w14:paraId="64D20436" w14:textId="25903A8E" w:rsidR="00B560E9" w:rsidRPr="00332196" w:rsidRDefault="00B560E9" w:rsidP="00E8770B">
                      <w:pPr>
                        <w:pStyle w:val="Niveauducommentaire1"/>
                        <w:rPr>
                          <w:noProof/>
                          <w:lang w:val="fr-FR"/>
                        </w:rPr>
                      </w:pPr>
                      <w:r>
                        <w:t>Merci d’env</w:t>
                      </w:r>
                      <w:r w:rsidR="00AB0850">
                        <w:t xml:space="preserve">oyer vos inscriptions avant le 10 </w:t>
                      </w:r>
                      <w:r>
                        <w:t xml:space="preserve"> octobre 2016.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C50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216" behindDoc="0" locked="0" layoutInCell="1" allowOverlap="1" wp14:anchorId="5DF6AD65" wp14:editId="37866DE2">
                <wp:simplePos x="0" y="0"/>
                <wp:positionH relativeFrom="page">
                  <wp:posOffset>241300</wp:posOffset>
                </wp:positionH>
                <wp:positionV relativeFrom="page">
                  <wp:posOffset>6549390</wp:posOffset>
                </wp:positionV>
                <wp:extent cx="1282065" cy="500380"/>
                <wp:effectExtent l="0" t="0" r="0" b="7620"/>
                <wp:wrapNone/>
                <wp:docPr id="18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EFB9D7C" w14:textId="77777777" w:rsidR="00B560E9" w:rsidRPr="008767E9" w:rsidRDefault="00B560E9">
                            <w:pPr>
                              <w:pStyle w:val="Event"/>
                              <w:rPr>
                                <w:sz w:val="28"/>
                                <w:szCs w:val="28"/>
                              </w:rPr>
                            </w:pPr>
                            <w:r w:rsidRPr="008767E9">
                              <w:rPr>
                                <w:sz w:val="28"/>
                                <w:szCs w:val="28"/>
                              </w:rPr>
                              <w:t>POURQUOI?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" o:spid="_x0000_s1029" type="#_x0000_t202" style="position:absolute;margin-left:19pt;margin-top:515.7pt;width:100.95pt;height:39.4pt;z-index:251653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" filled="f" stroked="f">
                <v:textbox inset=",0,,0">
                  <w:txbxContent>
                    <w:p w14:paraId="4EFB9D7C" w14:textId="77777777" w:rsidR="00B560E9" w:rsidRPr="008767E9" w:rsidRDefault="00B560E9">
                      <w:pPr>
                        <w:pStyle w:val="Event"/>
                        <w:rPr>
                          <w:sz w:val="28"/>
                          <w:szCs w:val="28"/>
                        </w:rPr>
                      </w:pPr>
                      <w:r w:rsidRPr="008767E9">
                        <w:rPr>
                          <w:sz w:val="28"/>
                          <w:szCs w:val="28"/>
                        </w:rPr>
                        <w:t>POURQUOI?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50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312" behindDoc="0" locked="0" layoutInCell="1" allowOverlap="1" wp14:anchorId="5690A2F3" wp14:editId="2B742FE4">
                <wp:simplePos x="0" y="0"/>
                <wp:positionH relativeFrom="page">
                  <wp:posOffset>1456055</wp:posOffset>
                </wp:positionH>
                <wp:positionV relativeFrom="page">
                  <wp:posOffset>6549390</wp:posOffset>
                </wp:positionV>
                <wp:extent cx="1416685" cy="700405"/>
                <wp:effectExtent l="0" t="0" r="0" b="10795"/>
                <wp:wrapNone/>
                <wp:docPr id="18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D5E9B36" w14:textId="6385E41F" w:rsidR="00B560E9" w:rsidRPr="008767E9" w:rsidRDefault="00B560E9">
                            <w:pPr>
                              <w:pStyle w:val="Corpsdetexte"/>
                              <w:rPr>
                                <w:sz w:val="28"/>
                                <w:szCs w:val="28"/>
                              </w:rPr>
                            </w:pPr>
                            <w:r w:rsidRPr="008767E9">
                              <w:rPr>
                                <w:sz w:val="28"/>
                                <w:szCs w:val="28"/>
                              </w:rPr>
                              <w:t xml:space="preserve">Au profit de la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Fo</w:t>
                            </w:r>
                            <w:r w:rsidRPr="00C657A9">
                              <w:rPr>
                                <w:sz w:val="28"/>
                                <w:szCs w:val="28"/>
                              </w:rPr>
                              <w:t>ndation</w:t>
                            </w:r>
                            <w:r w:rsidRPr="008767E9">
                              <w:rPr>
                                <w:sz w:val="28"/>
                                <w:szCs w:val="28"/>
                              </w:rPr>
                              <w:t xml:space="preserve"> Kodiak.</w:t>
                            </w:r>
                            <w:r w:rsidR="00320D6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" o:spid="_x0000_s1030" type="#_x0000_t202" style="position:absolute;margin-left:114.65pt;margin-top:515.7pt;width:111.55pt;height:55.15pt;z-index:251657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" mv:complextextbox="1" filled="f" stroked="f">
                <v:textbox inset=",0,,0">
                  <w:txbxContent>
                    <w:p w14:paraId="4D5E9B36" w14:textId="6385E41F" w:rsidR="00B560E9" w:rsidRPr="008767E9" w:rsidRDefault="00B560E9">
                      <w:pPr>
                        <w:pStyle w:val="Corpsdetexte"/>
                        <w:rPr>
                          <w:sz w:val="28"/>
                          <w:szCs w:val="28"/>
                        </w:rPr>
                      </w:pPr>
                      <w:r w:rsidRPr="008767E9">
                        <w:rPr>
                          <w:sz w:val="28"/>
                          <w:szCs w:val="28"/>
                        </w:rPr>
                        <w:t xml:space="preserve">Au profit de la </w:t>
                      </w:r>
                      <w:r>
                        <w:rPr>
                          <w:sz w:val="28"/>
                          <w:szCs w:val="28"/>
                        </w:rPr>
                        <w:t>Fo</w:t>
                      </w:r>
                      <w:r w:rsidRPr="00C657A9">
                        <w:rPr>
                          <w:sz w:val="28"/>
                          <w:szCs w:val="28"/>
                        </w:rPr>
                        <w:t>ndation</w:t>
                      </w:r>
                      <w:r w:rsidRPr="008767E9">
                        <w:rPr>
                          <w:sz w:val="28"/>
                          <w:szCs w:val="28"/>
                        </w:rPr>
                        <w:t xml:space="preserve"> Kodiak.</w:t>
                      </w:r>
                      <w:r w:rsidR="00320D6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50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264" behindDoc="0" locked="0" layoutInCell="1" allowOverlap="1" wp14:anchorId="6065F764" wp14:editId="6DBD1295">
                <wp:simplePos x="0" y="0"/>
                <wp:positionH relativeFrom="page">
                  <wp:posOffset>1364615</wp:posOffset>
                </wp:positionH>
                <wp:positionV relativeFrom="page">
                  <wp:posOffset>4935855</wp:posOffset>
                </wp:positionV>
                <wp:extent cx="1648460" cy="1136015"/>
                <wp:effectExtent l="0" t="0" r="0" b="6985"/>
                <wp:wrapNone/>
                <wp:docPr id="19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4FFCAF8" w14:textId="77777777" w:rsidR="00D0244B" w:rsidRDefault="00B560E9">
                            <w:pPr>
                              <w:pStyle w:val="Corpsdetexte"/>
                              <w:rPr>
                                <w:sz w:val="28"/>
                                <w:szCs w:val="28"/>
                              </w:rPr>
                            </w:pPr>
                            <w:r w:rsidRPr="008767E9">
                              <w:rPr>
                                <w:sz w:val="28"/>
                                <w:szCs w:val="28"/>
                              </w:rPr>
                              <w:t xml:space="preserve">À la polyvalente </w:t>
                            </w:r>
                          </w:p>
                          <w:p w14:paraId="25532A0B" w14:textId="141A815C" w:rsidR="00B560E9" w:rsidRDefault="00B560E9">
                            <w:pPr>
                              <w:pStyle w:val="Corpsdetexte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767E9">
                              <w:rPr>
                                <w:sz w:val="28"/>
                                <w:szCs w:val="28"/>
                              </w:rPr>
                              <w:t>de</w:t>
                            </w:r>
                            <w:proofErr w:type="gramEnd"/>
                            <w:r w:rsidRPr="008767E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la Forêt</w:t>
                            </w:r>
                          </w:p>
                          <w:p w14:paraId="447C8597" w14:textId="77777777" w:rsidR="00B560E9" w:rsidRDefault="00B560E9">
                            <w:pPr>
                              <w:pStyle w:val="Corpsdetexte"/>
                              <w:rPr>
                                <w:sz w:val="28"/>
                                <w:szCs w:val="28"/>
                              </w:rPr>
                            </w:pPr>
                            <w:r w:rsidRPr="008767E9">
                              <w:rPr>
                                <w:sz w:val="28"/>
                                <w:szCs w:val="28"/>
                              </w:rPr>
                              <w:t>850 1ere rue Est</w:t>
                            </w:r>
                          </w:p>
                          <w:p w14:paraId="738ACD5B" w14:textId="781DD8CE" w:rsidR="00B560E9" w:rsidRPr="008767E9" w:rsidRDefault="00B560E9">
                            <w:pPr>
                              <w:pStyle w:val="Corpsdetexte"/>
                              <w:rPr>
                                <w:sz w:val="28"/>
                                <w:szCs w:val="28"/>
                              </w:rPr>
                            </w:pPr>
                            <w:r w:rsidRPr="008767E9">
                              <w:rPr>
                                <w:sz w:val="28"/>
                                <w:szCs w:val="28"/>
                              </w:rPr>
                              <w:t xml:space="preserve"> Amos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1" type="#_x0000_t202" style="position:absolute;margin-left:107.45pt;margin-top:388.65pt;width:129.8pt;height:89.45pt;z-index:2516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" mv:complextextbox="1" filled="f" stroked="f">
                <v:textbox inset=",0,,0">
                  <w:txbxContent>
                    <w:p w14:paraId="74FFCAF8" w14:textId="77777777" w:rsidR="00D0244B" w:rsidRDefault="00B560E9">
                      <w:pPr>
                        <w:pStyle w:val="Corpsdetexte"/>
                        <w:rPr>
                          <w:sz w:val="28"/>
                          <w:szCs w:val="28"/>
                        </w:rPr>
                      </w:pPr>
                      <w:r w:rsidRPr="008767E9">
                        <w:rPr>
                          <w:sz w:val="28"/>
                          <w:szCs w:val="28"/>
                        </w:rPr>
                        <w:t xml:space="preserve">À la polyvalente </w:t>
                      </w:r>
                    </w:p>
                    <w:p w14:paraId="25532A0B" w14:textId="141A815C" w:rsidR="00B560E9" w:rsidRDefault="00B560E9">
                      <w:pPr>
                        <w:pStyle w:val="Corpsdetexte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8767E9">
                        <w:rPr>
                          <w:sz w:val="28"/>
                          <w:szCs w:val="28"/>
                        </w:rPr>
                        <w:t>de</w:t>
                      </w:r>
                      <w:proofErr w:type="gramEnd"/>
                      <w:r w:rsidRPr="008767E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la Forêt</w:t>
                      </w:r>
                    </w:p>
                    <w:p w14:paraId="447C8597" w14:textId="77777777" w:rsidR="00B560E9" w:rsidRDefault="00B560E9">
                      <w:pPr>
                        <w:pStyle w:val="Corpsdetexte"/>
                        <w:rPr>
                          <w:sz w:val="28"/>
                          <w:szCs w:val="28"/>
                        </w:rPr>
                      </w:pPr>
                      <w:r w:rsidRPr="008767E9">
                        <w:rPr>
                          <w:sz w:val="28"/>
                          <w:szCs w:val="28"/>
                        </w:rPr>
                        <w:t>850 1ere rue Est</w:t>
                      </w:r>
                    </w:p>
                    <w:p w14:paraId="738ACD5B" w14:textId="781DD8CE" w:rsidR="00B560E9" w:rsidRPr="008767E9" w:rsidRDefault="00B560E9">
                      <w:pPr>
                        <w:pStyle w:val="Corpsdetexte"/>
                        <w:rPr>
                          <w:sz w:val="28"/>
                          <w:szCs w:val="28"/>
                        </w:rPr>
                      </w:pPr>
                      <w:r w:rsidRPr="008767E9">
                        <w:rPr>
                          <w:sz w:val="28"/>
                          <w:szCs w:val="28"/>
                        </w:rPr>
                        <w:t xml:space="preserve"> Amos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50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240" behindDoc="0" locked="0" layoutInCell="1" allowOverlap="1" wp14:anchorId="322A0033" wp14:editId="4EA30C9B">
                <wp:simplePos x="0" y="0"/>
                <wp:positionH relativeFrom="page">
                  <wp:posOffset>1314450</wp:posOffset>
                </wp:positionH>
                <wp:positionV relativeFrom="page">
                  <wp:posOffset>4418965</wp:posOffset>
                </wp:positionV>
                <wp:extent cx="1635125" cy="700405"/>
                <wp:effectExtent l="0" t="0" r="0" b="10795"/>
                <wp:wrapNone/>
                <wp:docPr id="19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EAF5FD8" w14:textId="77777777" w:rsidR="00B560E9" w:rsidRPr="008767E9" w:rsidRDefault="00B560E9">
                            <w:pPr>
                              <w:pStyle w:val="Corpsdetexte"/>
                              <w:rPr>
                                <w:sz w:val="28"/>
                                <w:szCs w:val="28"/>
                              </w:rPr>
                            </w:pPr>
                            <w:r w:rsidRPr="008767E9">
                              <w:rPr>
                                <w:sz w:val="28"/>
                                <w:szCs w:val="28"/>
                              </w:rPr>
                              <w:t>22 octobre 2016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32" type="#_x0000_t202" style="position:absolute;margin-left:103.5pt;margin-top:347.95pt;width:128.75pt;height:55.15pt;z-index:25165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" mv:complextextbox="1" filled="f" stroked="f">
                <v:textbox inset=",0,,0">
                  <w:txbxContent>
                    <w:p w14:paraId="6EAF5FD8" w14:textId="77777777" w:rsidR="00B560E9" w:rsidRPr="008767E9" w:rsidRDefault="00B560E9">
                      <w:pPr>
                        <w:pStyle w:val="Corpsdetexte"/>
                        <w:rPr>
                          <w:sz w:val="28"/>
                          <w:szCs w:val="28"/>
                        </w:rPr>
                      </w:pPr>
                      <w:r w:rsidRPr="008767E9">
                        <w:rPr>
                          <w:sz w:val="28"/>
                          <w:szCs w:val="28"/>
                        </w:rPr>
                        <w:t>22 octobre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50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1168" behindDoc="0" locked="0" layoutInCell="1" allowOverlap="1" wp14:anchorId="74744E13" wp14:editId="21A83FC4">
                <wp:simplePos x="0" y="0"/>
                <wp:positionH relativeFrom="page">
                  <wp:posOffset>241300</wp:posOffset>
                </wp:positionH>
                <wp:positionV relativeFrom="page">
                  <wp:posOffset>5013325</wp:posOffset>
                </wp:positionV>
                <wp:extent cx="1148080" cy="500380"/>
                <wp:effectExtent l="0" t="0" r="0" b="7620"/>
                <wp:wrapNone/>
                <wp:docPr id="18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7EBA3D4" w14:textId="77777777" w:rsidR="00B560E9" w:rsidRPr="008767E9" w:rsidRDefault="00B560E9">
                            <w:pPr>
                              <w:pStyle w:val="Event"/>
                              <w:rPr>
                                <w:sz w:val="28"/>
                                <w:szCs w:val="28"/>
                              </w:rPr>
                            </w:pPr>
                            <w:r w:rsidRPr="008767E9">
                              <w:rPr>
                                <w:sz w:val="28"/>
                                <w:szCs w:val="28"/>
                              </w:rPr>
                              <w:t>ENDROIT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6" o:spid="_x0000_s1033" type="#_x0000_t202" style="position:absolute;margin-left:19pt;margin-top:394.75pt;width:90.4pt;height:39.4pt;z-index:251651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" filled="f" stroked="f">
                <v:textbox inset=",0,,0">
                  <w:txbxContent>
                    <w:p w14:paraId="07EBA3D4" w14:textId="77777777" w:rsidR="00B560E9" w:rsidRPr="008767E9" w:rsidRDefault="00B560E9">
                      <w:pPr>
                        <w:pStyle w:val="Event"/>
                        <w:rPr>
                          <w:sz w:val="28"/>
                          <w:szCs w:val="28"/>
                        </w:rPr>
                      </w:pPr>
                      <w:r w:rsidRPr="008767E9">
                        <w:rPr>
                          <w:sz w:val="28"/>
                          <w:szCs w:val="28"/>
                        </w:rPr>
                        <w:t>ENDROIT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50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0144" behindDoc="0" locked="0" layoutInCell="1" allowOverlap="1" wp14:anchorId="373C1B37" wp14:editId="0C8FBE55">
                <wp:simplePos x="0" y="0"/>
                <wp:positionH relativeFrom="page">
                  <wp:posOffset>389255</wp:posOffset>
                </wp:positionH>
                <wp:positionV relativeFrom="page">
                  <wp:posOffset>4418965</wp:posOffset>
                </wp:positionV>
                <wp:extent cx="883920" cy="500380"/>
                <wp:effectExtent l="0" t="0" r="0" b="7620"/>
                <wp:wrapNone/>
                <wp:docPr id="18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7F7F4A2" w14:textId="77777777" w:rsidR="00B560E9" w:rsidRPr="008767E9" w:rsidRDefault="00B560E9">
                            <w:pPr>
                              <w:pStyle w:val="Event"/>
                              <w:rPr>
                                <w:sz w:val="28"/>
                                <w:szCs w:val="28"/>
                              </w:rPr>
                            </w:pPr>
                            <w:r w:rsidRPr="008767E9">
                              <w:rPr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34" type="#_x0000_t202" style="position:absolute;margin-left:30.65pt;margin-top:347.95pt;width:69.6pt;height:39.4pt;z-index:25165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" filled="f" stroked="f">
                <v:textbox inset=",0,,0">
                  <w:txbxContent>
                    <w:p w14:paraId="37F7F4A2" w14:textId="77777777" w:rsidR="00B560E9" w:rsidRPr="008767E9" w:rsidRDefault="00B560E9">
                      <w:pPr>
                        <w:pStyle w:val="Event"/>
                        <w:rPr>
                          <w:sz w:val="28"/>
                          <w:szCs w:val="28"/>
                        </w:rPr>
                      </w:pPr>
                      <w:r w:rsidRPr="008767E9">
                        <w:rPr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657A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8096" behindDoc="0" locked="0" layoutInCell="1" allowOverlap="1" wp14:anchorId="2F1B6F0B" wp14:editId="1D2655F5">
                <wp:simplePos x="0" y="0"/>
                <wp:positionH relativeFrom="page">
                  <wp:posOffset>462915</wp:posOffset>
                </wp:positionH>
                <wp:positionV relativeFrom="page">
                  <wp:posOffset>9207500</wp:posOffset>
                </wp:positionV>
                <wp:extent cx="6791325" cy="916940"/>
                <wp:effectExtent l="0" t="0" r="0" b="22860"/>
                <wp:wrapNone/>
                <wp:docPr id="197" name="Text 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FC70354" w14:textId="2516C506" w:rsidR="00B560E9" w:rsidRDefault="00B560E9">
                            <w:pPr>
                              <w:pStyle w:val="Corpsdetexte3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Que vous soyez une ancienne ou un ancien, un entraineur, un parent ou tout simplement un membre de la communauté qui a à cœur le développement de la jeunesse sportive, cette soirée sera pour vous l’occasion de passer un bon moment en bonne compagnie. </w:t>
                            </w:r>
                            <w:r w:rsidRPr="00C657A9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5" o:spid="_x0000_s1035" type="#_x0000_t202" style="position:absolute;margin-left:36.45pt;margin-top:725pt;width:534.75pt;height:72.2pt;z-index:2516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" mv:complextextbox="1" filled="f" stroked="f">
                <v:textbox inset=",0,,0">
                  <w:txbxContent>
                    <w:p w14:paraId="4FC70354" w14:textId="2516C506" w:rsidR="00B560E9" w:rsidRDefault="00B560E9">
                      <w:pPr>
                        <w:pStyle w:val="Corpsdetexte3"/>
                      </w:pPr>
                      <w:r>
                        <w:rPr>
                          <w:sz w:val="28"/>
                          <w:szCs w:val="28"/>
                        </w:rPr>
                        <w:t xml:space="preserve">Que vous soyez une ancienne ou un ancien, un entraineur, un parent ou tout simplement un membre de la communauté qui a à cœur le développement de la jeunesse sportive, cette soirée sera pour vous l’occasion de passer un bon moment en bonne compagnie. </w:t>
                      </w:r>
                      <w:r w:rsidRPr="00C657A9"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3FB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4000" behindDoc="0" locked="0" layoutInCell="1" allowOverlap="1" wp14:anchorId="153F9B61" wp14:editId="44389DC6">
                <wp:simplePos x="0" y="0"/>
                <wp:positionH relativeFrom="page">
                  <wp:posOffset>2949575</wp:posOffset>
                </wp:positionH>
                <wp:positionV relativeFrom="page">
                  <wp:posOffset>4313457</wp:posOffset>
                </wp:positionV>
                <wp:extent cx="0" cy="4572000"/>
                <wp:effectExtent l="0" t="0" r="19050" b="19050"/>
                <wp:wrapNone/>
                <wp:docPr id="17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440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32.25pt,339.65pt" to="232.25pt,69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" strokecolor="#bbd986 [3205]" strokeweight=".5pt">
                <v:shadow opacity="22938f" mv:blur="38100f" offset="0,2pt"/>
                <w10:wrap anchorx="page" anchory="page"/>
              </v:line>
            </w:pict>
          </mc:Fallback>
        </mc:AlternateContent>
      </w:r>
      <w:r w:rsidR="00A43FB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39904" behindDoc="0" locked="0" layoutInCell="1" allowOverlap="1" wp14:anchorId="39F2E6E3" wp14:editId="05ABA350">
                <wp:simplePos x="0" y="0"/>
                <wp:positionH relativeFrom="page">
                  <wp:posOffset>536935</wp:posOffset>
                </wp:positionH>
                <wp:positionV relativeFrom="page">
                  <wp:posOffset>2029878</wp:posOffset>
                </wp:positionV>
                <wp:extent cx="6494105" cy="0"/>
                <wp:effectExtent l="0" t="0" r="21590" b="19050"/>
                <wp:wrapNone/>
                <wp:docPr id="17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41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100000"/>
                              <a:lumOff val="0"/>
                              <a:alpha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z-index:25163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.3pt,159.85pt" to="553.65pt,15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" strokecolor="white [3212]" strokeweight=".5pt">
                <v:stroke opacity="32896f"/>
                <v:shadow opacity="22938f" mv:blur="38100f" offset="0,2pt"/>
                <w10:wrap anchorx="page" anchory="page"/>
              </v:line>
            </w:pict>
          </mc:Fallback>
        </mc:AlternateContent>
      </w:r>
      <w:r w:rsidR="00A43FB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0928" behindDoc="0" locked="0" layoutInCell="1" allowOverlap="1" wp14:anchorId="5BB7B39B" wp14:editId="6D614D37">
                <wp:simplePos x="0" y="0"/>
                <wp:positionH relativeFrom="page">
                  <wp:posOffset>536935</wp:posOffset>
                </wp:positionH>
                <wp:positionV relativeFrom="page">
                  <wp:posOffset>768207</wp:posOffset>
                </wp:positionV>
                <wp:extent cx="6498403" cy="1174084"/>
                <wp:effectExtent l="0" t="0" r="0" b="0"/>
                <wp:wrapNone/>
                <wp:docPr id="1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403" cy="117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C9E64F2" w14:textId="77777777" w:rsidR="00B560E9" w:rsidRPr="00023538" w:rsidRDefault="00B560E9">
                            <w:pPr>
                              <w:pStyle w:val="Titre"/>
                              <w:rPr>
                                <w:i/>
                                <w:sz w:val="44"/>
                                <w:szCs w:val="44"/>
                              </w:rPr>
                            </w:pPr>
                            <w:r w:rsidRPr="00023538">
                              <w:rPr>
                                <w:i/>
                                <w:sz w:val="48"/>
                                <w:szCs w:val="48"/>
                              </w:rPr>
                              <w:t>SOUPER</w:t>
                            </w:r>
                            <w:r w:rsidRPr="00023538">
                              <w:rPr>
                                <w:i/>
                                <w:sz w:val="120"/>
                                <w:szCs w:val="120"/>
                              </w:rPr>
                              <w:t xml:space="preserve"> </w:t>
                            </w:r>
                            <w:r w:rsidRPr="00023538">
                              <w:rPr>
                                <w:i/>
                                <w:sz w:val="44"/>
                                <w:szCs w:val="44"/>
                              </w:rPr>
                              <w:t>RETROUVAILLES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6" type="#_x0000_t202" style="position:absolute;margin-left:42.3pt;margin-top:60.5pt;width:511.7pt;height:92.45pt;z-index:25164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" filled="f" stroked="f">
                <v:textbox inset=",7.2pt,,7.2pt">
                  <w:txbxContent>
                    <w:p w14:paraId="7C9E64F2" w14:textId="77777777" w:rsidR="00B560E9" w:rsidRPr="00023538" w:rsidRDefault="00B560E9">
                      <w:pPr>
                        <w:pStyle w:val="Titre"/>
                        <w:rPr>
                          <w:i/>
                          <w:sz w:val="44"/>
                          <w:szCs w:val="44"/>
                        </w:rPr>
                      </w:pPr>
                      <w:r w:rsidRPr="00023538">
                        <w:rPr>
                          <w:i/>
                          <w:sz w:val="48"/>
                          <w:szCs w:val="48"/>
                        </w:rPr>
                        <w:t>SOUPER</w:t>
                      </w:r>
                      <w:r w:rsidRPr="00023538">
                        <w:rPr>
                          <w:i/>
                          <w:sz w:val="120"/>
                          <w:szCs w:val="120"/>
                        </w:rPr>
                        <w:t xml:space="preserve"> </w:t>
                      </w:r>
                      <w:r w:rsidRPr="00023538">
                        <w:rPr>
                          <w:i/>
                          <w:sz w:val="44"/>
                          <w:szCs w:val="44"/>
                        </w:rPr>
                        <w:t>RETROUVAILLES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3FB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2976" behindDoc="0" locked="0" layoutInCell="1" allowOverlap="1" wp14:anchorId="20E7DBD8" wp14:editId="2617812B">
                <wp:simplePos x="0" y="0"/>
                <wp:positionH relativeFrom="page">
                  <wp:posOffset>371160</wp:posOffset>
                </wp:positionH>
                <wp:positionV relativeFrom="page">
                  <wp:posOffset>3760765</wp:posOffset>
                </wp:positionV>
                <wp:extent cx="2873443" cy="500498"/>
                <wp:effectExtent l="0" t="0" r="0" b="0"/>
                <wp:wrapNone/>
                <wp:docPr id="17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443" cy="500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AF5A7FE" w14:textId="77777777" w:rsidR="00B560E9" w:rsidRDefault="00B560E9">
                            <w:pPr>
                              <w:pStyle w:val="Date"/>
                            </w:pPr>
                            <w:r>
                              <w:t>INFORMATIONS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7" type="#_x0000_t202" style="position:absolute;margin-left:29.25pt;margin-top:296.1pt;width:226.25pt;height:39.4pt;z-index:25164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" filled="f" stroked="f">
                <v:textbox inset=",7.2pt,,7.2pt">
                  <w:txbxContent>
                    <w:p w14:paraId="6AF5A7FE" w14:textId="77777777" w:rsidR="00B560E9" w:rsidRDefault="00B560E9">
                      <w:pPr>
                        <w:pStyle w:val="Date"/>
                      </w:pPr>
                      <w:r>
                        <w:t>INFORMATIONS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3FB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7072" behindDoc="0" locked="0" layoutInCell="1" allowOverlap="1" wp14:anchorId="6D9DB2CB" wp14:editId="2EC78BF7">
                <wp:simplePos x="0" y="0"/>
                <wp:positionH relativeFrom="page">
                  <wp:posOffset>463257</wp:posOffset>
                </wp:positionH>
                <wp:positionV relativeFrom="page">
                  <wp:posOffset>9631184</wp:posOffset>
                </wp:positionV>
                <wp:extent cx="6631023" cy="320457"/>
                <wp:effectExtent l="0" t="0" r="0" b="3810"/>
                <wp:wrapNone/>
                <wp:docPr id="17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023" cy="320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FB36871" w14:textId="77777777" w:rsidR="00B560E9" w:rsidRDefault="00B560E9">
                            <w:pPr>
                              <w:pStyle w:val="Titre4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8" type="#_x0000_t202" style="position:absolute;margin-left:36.5pt;margin-top:758.35pt;width:522.15pt;height:25.25pt;z-index:25164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" mv:complextextbox="1" filled="f" stroked="f">
                <v:textbox inset=",0,,0">
                  <w:txbxContent>
                    <w:p w14:paraId="7FB36871" w14:textId="77777777" w:rsidR="00B560E9" w:rsidRDefault="00B560E9">
                      <w:pPr>
                        <w:pStyle w:val="Titre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5014" w:rsidRPr="00DC5014">
        <w:t xml:space="preserve"> </w:t>
      </w:r>
    </w:p>
    <w:p w14:paraId="145D64F4" w14:textId="005263EF" w:rsidR="00EC375A" w:rsidRPr="00E8770B" w:rsidRDefault="0023152D" w:rsidP="00E8770B"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0624" behindDoc="0" locked="0" layoutInCell="1" allowOverlap="1" wp14:anchorId="460C200B" wp14:editId="1F767A2C">
                <wp:simplePos x="0" y="0"/>
                <wp:positionH relativeFrom="page">
                  <wp:posOffset>368300</wp:posOffset>
                </wp:positionH>
                <wp:positionV relativeFrom="page">
                  <wp:posOffset>7785100</wp:posOffset>
                </wp:positionV>
                <wp:extent cx="6680200" cy="2133600"/>
                <wp:effectExtent l="0" t="0" r="0" b="0"/>
                <wp:wrapThrough wrapText="bothSides">
                  <wp:wrapPolygon edited="0">
                    <wp:start x="82" y="0"/>
                    <wp:lineTo x="82" y="21343"/>
                    <wp:lineTo x="21436" y="21343"/>
                    <wp:lineTo x="21436" y="0"/>
                    <wp:lineTo x="82" y="0"/>
                  </wp:wrapPolygon>
                </wp:wrapThrough>
                <wp:docPr id="215" name="Zone de text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06F67E0" w14:textId="694AE2CC" w:rsidR="00B560E9" w:rsidRPr="006C70B8" w:rsidRDefault="00B560E9" w:rsidP="006C70B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C70B8">
                              <w:rPr>
                                <w:b/>
                                <w:u w:val="single"/>
                              </w:rPr>
                              <w:t>IMPORTANT :</w:t>
                            </w:r>
                          </w:p>
                          <w:p w14:paraId="1F39AC00" w14:textId="77777777" w:rsidR="00285CDB" w:rsidRDefault="00B560E9" w:rsidP="006C70B8">
                            <w:pPr>
                              <w:pStyle w:val="Niveauducommentaire1"/>
                            </w:pPr>
                            <w:r>
                              <w:t xml:space="preserve">Vous devez faire parvenir votre formulaire ainsi que votre paiement </w:t>
                            </w:r>
                            <w:r w:rsidR="00285CDB">
                              <w:t xml:space="preserve">avant le </w:t>
                            </w:r>
                          </w:p>
                          <w:p w14:paraId="2A22B375" w14:textId="4C5BA29F" w:rsidR="00B560E9" w:rsidRDefault="00285CDB" w:rsidP="006C70B8">
                            <w:pPr>
                              <w:pStyle w:val="Niveauducommentaire1"/>
                            </w:pPr>
                            <w:r>
                              <w:t xml:space="preserve">10 </w:t>
                            </w:r>
                            <w:r w:rsidR="00F00FCD">
                              <w:t xml:space="preserve">octobre 2016 </w:t>
                            </w:r>
                            <w:r w:rsidR="00B560E9">
                              <w:t>à :</w:t>
                            </w:r>
                          </w:p>
                          <w:p w14:paraId="35B0EDB0" w14:textId="77777777" w:rsidR="00B560E9" w:rsidRDefault="00B560E9" w:rsidP="006C70B8">
                            <w:pPr>
                              <w:pStyle w:val="Niveauducommentaire1"/>
                            </w:pPr>
                          </w:p>
                          <w:p w14:paraId="3C9457C7" w14:textId="77777777" w:rsidR="00B560E9" w:rsidRPr="006C70B8" w:rsidRDefault="00B560E9" w:rsidP="006C70B8">
                            <w:pPr>
                              <w:pStyle w:val="Niveauducommentaire1"/>
                              <w:jc w:val="center"/>
                              <w:rPr>
                                <w:b/>
                              </w:rPr>
                            </w:pPr>
                            <w:r w:rsidRPr="006C70B8">
                              <w:rPr>
                                <w:b/>
                              </w:rPr>
                              <w:t xml:space="preserve">Julie </w:t>
                            </w:r>
                            <w:proofErr w:type="spellStart"/>
                            <w:r w:rsidRPr="006C70B8">
                              <w:rPr>
                                <w:b/>
                              </w:rPr>
                              <w:t>Sigouin</w:t>
                            </w:r>
                            <w:proofErr w:type="spellEnd"/>
                          </w:p>
                          <w:p w14:paraId="21F83E4B" w14:textId="77777777" w:rsidR="00B560E9" w:rsidRPr="00D576C0" w:rsidRDefault="00B560E9" w:rsidP="006C70B8">
                            <w:pPr>
                              <w:pStyle w:val="Niveauducommentaire1"/>
                              <w:jc w:val="center"/>
                            </w:pPr>
                            <w:r w:rsidRPr="00D576C0">
                              <w:t>201 rue Trudel</w:t>
                            </w:r>
                          </w:p>
                          <w:p w14:paraId="4B7A8449" w14:textId="77777777" w:rsidR="00B560E9" w:rsidRPr="00D576C0" w:rsidRDefault="00B560E9" w:rsidP="006C70B8">
                            <w:pPr>
                              <w:pStyle w:val="Niveauducommentaire1"/>
                              <w:jc w:val="center"/>
                            </w:pPr>
                            <w:r w:rsidRPr="00D576C0">
                              <w:t>Amos, Québec</w:t>
                            </w:r>
                          </w:p>
                          <w:p w14:paraId="3631B179" w14:textId="2AD6E11E" w:rsidR="00B560E9" w:rsidRDefault="00B560E9" w:rsidP="006C70B8">
                            <w:pPr>
                              <w:pStyle w:val="Niveauducommentaire1"/>
                              <w:jc w:val="center"/>
                            </w:pPr>
                            <w:r>
                              <w:t>J9T 3E</w:t>
                            </w:r>
                            <w:r w:rsidRPr="00D576C0">
                              <w:t>4</w:t>
                            </w:r>
                          </w:p>
                          <w:p w14:paraId="27B05879" w14:textId="77777777" w:rsidR="00B560E9" w:rsidRDefault="00B560E9" w:rsidP="006C70B8">
                            <w:pPr>
                              <w:pStyle w:val="Niveauducommentaire1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5D232B21" w14:textId="4A0AAA7A" w:rsidR="00B560E9" w:rsidRPr="00580FBB" w:rsidRDefault="00B560E9" w:rsidP="006C70B8">
                            <w:pPr>
                              <w:pStyle w:val="Niveauducommentaire1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Le paiement confirme votre inscription et aucun remboursement ne sera fait.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5" o:spid="_x0000_s1039" type="#_x0000_t202" style="position:absolute;margin-left:29pt;margin-top:613pt;width:526pt;height:168pt;z-index:2516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" mv:complextextbox="1" filled="f" stroked="f">
                <v:textbox>
                  <w:txbxContent>
                    <w:p w14:paraId="706F67E0" w14:textId="694AE2CC" w:rsidR="00B560E9" w:rsidRPr="006C70B8" w:rsidRDefault="00B560E9" w:rsidP="006C70B8">
                      <w:pPr>
                        <w:rPr>
                          <w:b/>
                          <w:u w:val="single"/>
                        </w:rPr>
                      </w:pPr>
                      <w:r w:rsidRPr="006C70B8">
                        <w:rPr>
                          <w:b/>
                          <w:u w:val="single"/>
                        </w:rPr>
                        <w:t>IMPORTANT :</w:t>
                      </w:r>
                    </w:p>
                    <w:p w14:paraId="1F39AC00" w14:textId="77777777" w:rsidR="00285CDB" w:rsidRDefault="00B560E9" w:rsidP="006C70B8">
                      <w:pPr>
                        <w:pStyle w:val="Niveauducommentaire1"/>
                      </w:pPr>
                      <w:r>
                        <w:t xml:space="preserve">Vous devez faire parvenir votre formulaire ainsi que votre paiement </w:t>
                      </w:r>
                      <w:r w:rsidR="00285CDB">
                        <w:t xml:space="preserve">avant le </w:t>
                      </w:r>
                    </w:p>
                    <w:p w14:paraId="2A22B375" w14:textId="4C5BA29F" w:rsidR="00B560E9" w:rsidRDefault="00285CDB" w:rsidP="006C70B8">
                      <w:pPr>
                        <w:pStyle w:val="Niveauducommentaire1"/>
                      </w:pPr>
                      <w:r>
                        <w:t xml:space="preserve">10 </w:t>
                      </w:r>
                      <w:r w:rsidR="00F00FCD">
                        <w:t xml:space="preserve">octobre 2016 </w:t>
                      </w:r>
                      <w:r w:rsidR="00B560E9">
                        <w:t>à :</w:t>
                      </w:r>
                    </w:p>
                    <w:p w14:paraId="35B0EDB0" w14:textId="77777777" w:rsidR="00B560E9" w:rsidRDefault="00B560E9" w:rsidP="006C70B8">
                      <w:pPr>
                        <w:pStyle w:val="Niveauducommentaire1"/>
                      </w:pPr>
                    </w:p>
                    <w:p w14:paraId="3C9457C7" w14:textId="77777777" w:rsidR="00B560E9" w:rsidRPr="006C70B8" w:rsidRDefault="00B560E9" w:rsidP="006C70B8">
                      <w:pPr>
                        <w:pStyle w:val="Niveauducommentaire1"/>
                        <w:jc w:val="center"/>
                        <w:rPr>
                          <w:b/>
                        </w:rPr>
                      </w:pPr>
                      <w:r w:rsidRPr="006C70B8">
                        <w:rPr>
                          <w:b/>
                        </w:rPr>
                        <w:t xml:space="preserve">Julie </w:t>
                      </w:r>
                      <w:proofErr w:type="spellStart"/>
                      <w:r w:rsidRPr="006C70B8">
                        <w:rPr>
                          <w:b/>
                        </w:rPr>
                        <w:t>Sigouin</w:t>
                      </w:r>
                      <w:proofErr w:type="spellEnd"/>
                    </w:p>
                    <w:p w14:paraId="21F83E4B" w14:textId="77777777" w:rsidR="00B560E9" w:rsidRPr="00D576C0" w:rsidRDefault="00B560E9" w:rsidP="006C70B8">
                      <w:pPr>
                        <w:pStyle w:val="Niveauducommentaire1"/>
                        <w:jc w:val="center"/>
                      </w:pPr>
                      <w:r w:rsidRPr="00D576C0">
                        <w:t>201 rue Trudel</w:t>
                      </w:r>
                    </w:p>
                    <w:p w14:paraId="4B7A8449" w14:textId="77777777" w:rsidR="00B560E9" w:rsidRPr="00D576C0" w:rsidRDefault="00B560E9" w:rsidP="006C70B8">
                      <w:pPr>
                        <w:pStyle w:val="Niveauducommentaire1"/>
                        <w:jc w:val="center"/>
                      </w:pPr>
                      <w:r w:rsidRPr="00D576C0">
                        <w:t>Amos, Québec</w:t>
                      </w:r>
                    </w:p>
                    <w:p w14:paraId="3631B179" w14:textId="2AD6E11E" w:rsidR="00B560E9" w:rsidRDefault="00B560E9" w:rsidP="006C70B8">
                      <w:pPr>
                        <w:pStyle w:val="Niveauducommentaire1"/>
                        <w:jc w:val="center"/>
                      </w:pPr>
                      <w:r>
                        <w:t>J9T 3E</w:t>
                      </w:r>
                      <w:r w:rsidRPr="00D576C0">
                        <w:t>4</w:t>
                      </w:r>
                    </w:p>
                    <w:p w14:paraId="27B05879" w14:textId="77777777" w:rsidR="00B560E9" w:rsidRDefault="00B560E9" w:rsidP="006C70B8">
                      <w:pPr>
                        <w:pStyle w:val="Niveauducommentaire1"/>
                        <w:numPr>
                          <w:ilvl w:val="0"/>
                          <w:numId w:val="0"/>
                        </w:numPr>
                      </w:pPr>
                    </w:p>
                    <w:p w14:paraId="5D232B21" w14:textId="4A0AAA7A" w:rsidR="00B560E9" w:rsidRPr="00580FBB" w:rsidRDefault="00B560E9" w:rsidP="006C70B8">
                      <w:pPr>
                        <w:pStyle w:val="Niveauducommentaire1"/>
                        <w:numPr>
                          <w:ilvl w:val="0"/>
                          <w:numId w:val="0"/>
                        </w:numPr>
                      </w:pPr>
                      <w:r>
                        <w:t>Le paiement confirme votre inscription et aucun remboursement ne sera fait.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C70B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648" behindDoc="0" locked="0" layoutInCell="1" allowOverlap="1" wp14:anchorId="4DF5B94B" wp14:editId="73D07EBE">
                <wp:simplePos x="0" y="0"/>
                <wp:positionH relativeFrom="page">
                  <wp:posOffset>614680</wp:posOffset>
                </wp:positionH>
                <wp:positionV relativeFrom="page">
                  <wp:posOffset>9817100</wp:posOffset>
                </wp:positionV>
                <wp:extent cx="6395720" cy="506730"/>
                <wp:effectExtent l="0" t="0" r="0" b="1270"/>
                <wp:wrapThrough wrapText="bothSides">
                  <wp:wrapPolygon edited="0">
                    <wp:start x="86" y="0"/>
                    <wp:lineTo x="86" y="20571"/>
                    <wp:lineTo x="21446" y="20571"/>
                    <wp:lineTo x="21446" y="0"/>
                    <wp:lineTo x="86" y="0"/>
                  </wp:wrapPolygon>
                </wp:wrapThrough>
                <wp:docPr id="216" name="Zone de text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72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368DA" w14:textId="2A0EA4A1" w:rsidR="00B560E9" w:rsidRPr="006C70B8" w:rsidRDefault="00B560E9" w:rsidP="006C70B8">
                            <w:pPr>
                              <w:jc w:val="center"/>
                              <w:rPr>
                                <w:b/>
                                <w:color w:val="668431" w:themeColor="text2"/>
                                <w:sz w:val="28"/>
                                <w:szCs w:val="28"/>
                              </w:rPr>
                            </w:pPr>
                            <w:r w:rsidRPr="006C70B8">
                              <w:rPr>
                                <w:b/>
                                <w:color w:val="668431" w:themeColor="text2"/>
                                <w:sz w:val="28"/>
                                <w:szCs w:val="28"/>
                              </w:rPr>
                              <w:t>Au plaisir de vous compter parmi nous!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16" o:spid="_x0000_s1040" type="#_x0000_t202" style="position:absolute;margin-left:48.4pt;margin-top:773pt;width:503.6pt;height:39.9pt;z-index:25167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" mv:complextextbox="1" filled="f" stroked="f">
                <v:textbox>
                  <w:txbxContent>
                    <w:p w14:paraId="2E3368DA" w14:textId="2A0EA4A1" w:rsidR="00B560E9" w:rsidRPr="006C70B8" w:rsidRDefault="00B560E9" w:rsidP="006C70B8">
                      <w:pPr>
                        <w:jc w:val="center"/>
                        <w:rPr>
                          <w:b/>
                          <w:color w:val="668431" w:themeColor="text2"/>
                          <w:sz w:val="28"/>
                          <w:szCs w:val="28"/>
                        </w:rPr>
                      </w:pPr>
                      <w:r w:rsidRPr="006C70B8">
                        <w:rPr>
                          <w:b/>
                          <w:color w:val="668431" w:themeColor="text2"/>
                          <w:sz w:val="28"/>
                          <w:szCs w:val="28"/>
                        </w:rPr>
                        <w:t>Au plaisir de vous compter parmi nous!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C70B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552" behindDoc="0" locked="0" layoutInCell="1" allowOverlap="1" wp14:anchorId="7F17F239" wp14:editId="2E1CD5E6">
                <wp:simplePos x="0" y="0"/>
                <wp:positionH relativeFrom="page">
                  <wp:posOffset>918210</wp:posOffset>
                </wp:positionH>
                <wp:positionV relativeFrom="page">
                  <wp:posOffset>5344795</wp:posOffset>
                </wp:positionV>
                <wp:extent cx="5880100" cy="2362200"/>
                <wp:effectExtent l="0" t="0" r="0" b="0"/>
                <wp:wrapThrough wrapText="bothSides">
                  <wp:wrapPolygon edited="0">
                    <wp:start x="93" y="0"/>
                    <wp:lineTo x="93" y="21368"/>
                    <wp:lineTo x="21367" y="21368"/>
                    <wp:lineTo x="21367" y="0"/>
                    <wp:lineTo x="93" y="0"/>
                  </wp:wrapPolygon>
                </wp:wrapThrough>
                <wp:docPr id="210" name="Zone de text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0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7850A" w14:textId="71EB8420" w:rsidR="00B560E9" w:rsidRPr="00B560E9" w:rsidRDefault="00B560E9" w:rsidP="00B560E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560E9">
                              <w:rPr>
                                <w:b/>
                                <w:sz w:val="28"/>
                                <w:szCs w:val="28"/>
                              </w:rPr>
                              <w:t>ACHATS :</w:t>
                            </w:r>
                          </w:p>
                          <w:p w14:paraId="0407CDD8" w14:textId="0B35D49D" w:rsidR="00B560E9" w:rsidRDefault="00B560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  BILLET(S) À 50,00$ = _________________</w:t>
                            </w:r>
                          </w:p>
                          <w:p w14:paraId="3A707896" w14:textId="77777777" w:rsidR="00B560E9" w:rsidRDefault="00B560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C5A40A7" w14:textId="1C66E44E" w:rsidR="00B560E9" w:rsidRDefault="00B560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 TABLE(S) À 400,00$ = _________________</w:t>
                            </w:r>
                          </w:p>
                          <w:p w14:paraId="363446F7" w14:textId="00E38449" w:rsidR="00B560E9" w:rsidRDefault="00B560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Notez qu’une table comprend huit places.</w:t>
                            </w:r>
                          </w:p>
                          <w:p w14:paraId="325140E1" w14:textId="77777777" w:rsidR="00B560E9" w:rsidRDefault="00B560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F6D9680" w14:textId="46EDB1A9" w:rsidR="0023152D" w:rsidRPr="006C70B8" w:rsidRDefault="00B560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Veuillez libeller</w:t>
                            </w:r>
                            <w:r w:rsidR="00524C08">
                              <w:rPr>
                                <w:sz w:val="28"/>
                                <w:szCs w:val="28"/>
                              </w:rPr>
                              <w:t xml:space="preserve"> votre chèque à : Fondation</w:t>
                            </w:r>
                            <w:r w:rsidR="0023152D">
                              <w:rPr>
                                <w:sz w:val="28"/>
                                <w:szCs w:val="28"/>
                              </w:rPr>
                              <w:t xml:space="preserve"> du Mouvement</w:t>
                            </w:r>
                            <w:r w:rsidR="00524C08">
                              <w:rPr>
                                <w:sz w:val="28"/>
                                <w:szCs w:val="28"/>
                              </w:rPr>
                              <w:t xml:space="preserve"> Kodiak</w:t>
                            </w:r>
                            <w:r w:rsidR="0023152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0" o:spid="_x0000_s1041" type="#_x0000_t202" style="position:absolute;margin-left:72.3pt;margin-top:420.85pt;width:463pt;height:186pt;z-index:251667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" mv:complextextbox="1" filled="f" stroked="f">
                <v:textbox>
                  <w:txbxContent>
                    <w:p w14:paraId="6287850A" w14:textId="71EB8420" w:rsidR="00B560E9" w:rsidRPr="00B560E9" w:rsidRDefault="00B560E9" w:rsidP="00B560E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560E9">
                        <w:rPr>
                          <w:b/>
                          <w:sz w:val="28"/>
                          <w:szCs w:val="28"/>
                        </w:rPr>
                        <w:t>ACHATS :</w:t>
                      </w:r>
                    </w:p>
                    <w:p w14:paraId="0407CDD8" w14:textId="0B35D49D" w:rsidR="00B560E9" w:rsidRDefault="00B560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  BILLET(S) À 50,00$ = _________________</w:t>
                      </w:r>
                    </w:p>
                    <w:p w14:paraId="3A707896" w14:textId="77777777" w:rsidR="00B560E9" w:rsidRDefault="00B560E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C5A40A7" w14:textId="1C66E44E" w:rsidR="00B560E9" w:rsidRDefault="00B560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 TABLE(S) À 400,00$ = _________________</w:t>
                      </w:r>
                    </w:p>
                    <w:p w14:paraId="363446F7" w14:textId="00E38449" w:rsidR="00B560E9" w:rsidRDefault="00B560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Notez qu’une table comprend huit places.</w:t>
                      </w:r>
                    </w:p>
                    <w:p w14:paraId="325140E1" w14:textId="77777777" w:rsidR="00B560E9" w:rsidRDefault="00B560E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F6D9680" w14:textId="46EDB1A9" w:rsidR="0023152D" w:rsidRPr="006C70B8" w:rsidRDefault="00B560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Veuillez libeller</w:t>
                      </w:r>
                      <w:r w:rsidR="00524C08">
                        <w:rPr>
                          <w:sz w:val="28"/>
                          <w:szCs w:val="28"/>
                        </w:rPr>
                        <w:t xml:space="preserve"> votre chèque à : Fondation</w:t>
                      </w:r>
                      <w:r w:rsidR="0023152D">
                        <w:rPr>
                          <w:sz w:val="28"/>
                          <w:szCs w:val="28"/>
                        </w:rPr>
                        <w:t xml:space="preserve"> du Mouvement</w:t>
                      </w:r>
                      <w:r w:rsidR="00524C08">
                        <w:rPr>
                          <w:sz w:val="28"/>
                          <w:szCs w:val="28"/>
                        </w:rPr>
                        <w:t xml:space="preserve"> Kodiak</w:t>
                      </w:r>
                      <w:r w:rsidR="0023152D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C70B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528" behindDoc="0" locked="0" layoutInCell="1" allowOverlap="1" wp14:anchorId="0299EB61" wp14:editId="3DBDE5CE">
                <wp:simplePos x="0" y="0"/>
                <wp:positionH relativeFrom="page">
                  <wp:posOffset>614680</wp:posOffset>
                </wp:positionH>
                <wp:positionV relativeFrom="page">
                  <wp:posOffset>1763395</wp:posOffset>
                </wp:positionV>
                <wp:extent cx="114935" cy="2858770"/>
                <wp:effectExtent l="0" t="0" r="12065" b="24130"/>
                <wp:wrapThrough wrapText="bothSides">
                  <wp:wrapPolygon edited="0">
                    <wp:start x="0" y="0"/>
                    <wp:lineTo x="0" y="21590"/>
                    <wp:lineTo x="19094" y="21590"/>
                    <wp:lineTo x="19094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285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65"/>
                              <w:gridCol w:w="8293"/>
                            </w:tblGrid>
                            <w:tr w:rsidR="00B560E9" w14:paraId="12370B8F" w14:textId="77777777" w:rsidTr="00D576C0">
                              <w:trPr>
                                <w:trHeight w:val="286"/>
                              </w:trPr>
                              <w:tc>
                                <w:tcPr>
                                  <w:tcW w:w="1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1E1D63" w14:textId="2DF17A72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 w:eastAsia="fr-FR"/>
                                    </w:rPr>
                                    <w:t>NOM :</w:t>
                                  </w:r>
                                </w:p>
                              </w:tc>
                              <w:tc>
                                <w:tcPr>
                                  <w:tcW w:w="82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95A247F" w14:textId="77777777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</w:p>
                              </w:tc>
                            </w:tr>
                            <w:tr w:rsidR="00B560E9" w14:paraId="3A99FDC5" w14:textId="77777777" w:rsidTr="00D576C0">
                              <w:trPr>
                                <w:trHeight w:val="460"/>
                              </w:trPr>
                              <w:tc>
                                <w:tcPr>
                                  <w:tcW w:w="1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F63C89" w14:textId="77777777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</w:p>
                                <w:p w14:paraId="64C32452" w14:textId="46772826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 w:eastAsia="fr-FR"/>
                                    </w:rPr>
                                    <w:t>PRÉNOM :</w:t>
                                  </w:r>
                                </w:p>
                              </w:tc>
                              <w:tc>
                                <w:tcPr>
                                  <w:tcW w:w="82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D55408C" w14:textId="77777777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</w:p>
                              </w:tc>
                            </w:tr>
                            <w:tr w:rsidR="00B560E9" w14:paraId="5DAC9D0C" w14:textId="77777777" w:rsidTr="00D576C0">
                              <w:trPr>
                                <w:trHeight w:val="460"/>
                              </w:trPr>
                              <w:tc>
                                <w:tcPr>
                                  <w:tcW w:w="1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7D3447" w14:textId="77777777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</w:p>
                                <w:p w14:paraId="40A95046" w14:textId="5305505B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 w:eastAsia="fr-FR"/>
                                    </w:rPr>
                                    <w:t>TÉLÉPHONE :</w:t>
                                  </w:r>
                                </w:p>
                              </w:tc>
                              <w:tc>
                                <w:tcPr>
                                  <w:tcW w:w="82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A7961E0" w14:textId="77777777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</w:p>
                              </w:tc>
                            </w:tr>
                            <w:tr w:rsidR="00B560E9" w14:paraId="5BE1CE76" w14:textId="77777777" w:rsidTr="00D576C0">
                              <w:trPr>
                                <w:trHeight w:val="460"/>
                              </w:trPr>
                              <w:tc>
                                <w:tcPr>
                                  <w:tcW w:w="1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4B5FD5" w14:textId="77777777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</w:p>
                                <w:p w14:paraId="4211CAEC" w14:textId="31717730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 w:eastAsia="fr-FR"/>
                                    </w:rPr>
                                    <w:t>COURRIEL :</w:t>
                                  </w:r>
                                </w:p>
                              </w:tc>
                              <w:tc>
                                <w:tcPr>
                                  <w:tcW w:w="82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FA29959" w14:textId="77777777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</w:p>
                              </w:tc>
                            </w:tr>
                            <w:tr w:rsidR="00B560E9" w14:paraId="5A5E0A4D" w14:textId="77777777" w:rsidTr="00D576C0">
                              <w:trPr>
                                <w:trHeight w:val="460"/>
                              </w:trPr>
                              <w:tc>
                                <w:tcPr>
                                  <w:tcW w:w="1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BE0D3A" w14:textId="77777777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</w:p>
                                <w:p w14:paraId="6C4B2EE5" w14:textId="1360DCBD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 w:eastAsia="fr-FR"/>
                                    </w:rPr>
                                    <w:t xml:space="preserve">DISCIPLINE : </w:t>
                                  </w:r>
                                </w:p>
                              </w:tc>
                              <w:tc>
                                <w:tcPr>
                                  <w:tcW w:w="82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B53011A" w14:textId="77777777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</w:p>
                              </w:tc>
                            </w:tr>
                            <w:tr w:rsidR="00B560E9" w14:paraId="3FB0CA39" w14:textId="77777777" w:rsidTr="00D576C0">
                              <w:trPr>
                                <w:trHeight w:val="460"/>
                              </w:trPr>
                              <w:tc>
                                <w:tcPr>
                                  <w:tcW w:w="1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4ABE4D" w14:textId="77777777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</w:p>
                                <w:p w14:paraId="7F1AB5F1" w14:textId="77777777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 w:eastAsia="fr-FR"/>
                                    </w:rPr>
                                    <w:t xml:space="preserve">EN QUELLE(S)  </w:t>
                                  </w:r>
                                </w:p>
                                <w:p w14:paraId="4530E8D9" w14:textId="5641CB08" w:rsidR="00B560E9" w:rsidRDefault="00B560E9" w:rsidP="009E553F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 w:eastAsia="fr-FR"/>
                                    </w:rPr>
                                    <w:t>ANNÉE(S) ÉTIEZ-VOUS MEMBRE DU KODIAK ?</w:t>
                                  </w:r>
                                </w:p>
                              </w:tc>
                              <w:tc>
                                <w:tcPr>
                                  <w:tcW w:w="82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061B6DC" w14:textId="77777777" w:rsidR="00B560E9" w:rsidRDefault="00B560E9" w:rsidP="00D576C0">
                                  <w:pPr>
                                    <w:rPr>
                                      <w:noProof/>
                                      <w:lang w:val="fr-FR"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933365" w14:textId="77777777" w:rsidR="00B560E9" w:rsidRPr="00E95F1A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42" type="#_x0000_t202" style="position:absolute;margin-left:48.4pt;margin-top:138.85pt;width:9.05pt;height:225.1pt;z-index:25166652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" filled="f" stroked="f">
                <v:textbox style="mso-fit-shape-to-text:t" inset="0,0,0,0">
                  <w:txbxContent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65"/>
                        <w:gridCol w:w="8293"/>
                      </w:tblGrid>
                      <w:tr w:rsidR="00B560E9" w14:paraId="12370B8F" w14:textId="77777777" w:rsidTr="00D576C0">
                        <w:trPr>
                          <w:trHeight w:val="286"/>
                        </w:trPr>
                        <w:tc>
                          <w:tcPr>
                            <w:tcW w:w="1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1E1D63" w14:textId="2DF17A72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t>NOM :</w:t>
                            </w:r>
                          </w:p>
                        </w:tc>
                        <w:tc>
                          <w:tcPr>
                            <w:tcW w:w="82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95A247F" w14:textId="77777777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</w:p>
                        </w:tc>
                      </w:tr>
                      <w:tr w:rsidR="00B560E9" w14:paraId="3A99FDC5" w14:textId="77777777" w:rsidTr="00D576C0">
                        <w:trPr>
                          <w:trHeight w:val="460"/>
                        </w:trPr>
                        <w:tc>
                          <w:tcPr>
                            <w:tcW w:w="1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F63C89" w14:textId="77777777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</w:p>
                          <w:p w14:paraId="64C32452" w14:textId="46772826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t>PRÉNOM :</w:t>
                            </w:r>
                          </w:p>
                        </w:tc>
                        <w:tc>
                          <w:tcPr>
                            <w:tcW w:w="829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D55408C" w14:textId="77777777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</w:p>
                        </w:tc>
                      </w:tr>
                      <w:tr w:rsidR="00B560E9" w14:paraId="5DAC9D0C" w14:textId="77777777" w:rsidTr="00D576C0">
                        <w:trPr>
                          <w:trHeight w:val="460"/>
                        </w:trPr>
                        <w:tc>
                          <w:tcPr>
                            <w:tcW w:w="1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7D3447" w14:textId="77777777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</w:p>
                          <w:p w14:paraId="40A95046" w14:textId="5305505B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t>TÉLÉPHONE :</w:t>
                            </w:r>
                          </w:p>
                        </w:tc>
                        <w:tc>
                          <w:tcPr>
                            <w:tcW w:w="829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A7961E0" w14:textId="77777777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</w:p>
                        </w:tc>
                      </w:tr>
                      <w:tr w:rsidR="00B560E9" w14:paraId="5BE1CE76" w14:textId="77777777" w:rsidTr="00D576C0">
                        <w:trPr>
                          <w:trHeight w:val="460"/>
                        </w:trPr>
                        <w:tc>
                          <w:tcPr>
                            <w:tcW w:w="1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4B5FD5" w14:textId="77777777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</w:p>
                          <w:p w14:paraId="4211CAEC" w14:textId="31717730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t>COURRIEL :</w:t>
                            </w:r>
                          </w:p>
                        </w:tc>
                        <w:tc>
                          <w:tcPr>
                            <w:tcW w:w="829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FA29959" w14:textId="77777777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</w:p>
                        </w:tc>
                      </w:tr>
                      <w:tr w:rsidR="00B560E9" w14:paraId="5A5E0A4D" w14:textId="77777777" w:rsidTr="00D576C0">
                        <w:trPr>
                          <w:trHeight w:val="460"/>
                        </w:trPr>
                        <w:tc>
                          <w:tcPr>
                            <w:tcW w:w="1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BE0D3A" w14:textId="77777777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</w:p>
                          <w:p w14:paraId="6C4B2EE5" w14:textId="1360DCBD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t xml:space="preserve">DISCIPLINE : </w:t>
                            </w:r>
                          </w:p>
                        </w:tc>
                        <w:tc>
                          <w:tcPr>
                            <w:tcW w:w="829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B53011A" w14:textId="77777777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</w:p>
                        </w:tc>
                      </w:tr>
                      <w:tr w:rsidR="00B560E9" w14:paraId="3FB0CA39" w14:textId="77777777" w:rsidTr="00D576C0">
                        <w:trPr>
                          <w:trHeight w:val="460"/>
                        </w:trPr>
                        <w:tc>
                          <w:tcPr>
                            <w:tcW w:w="1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4ABE4D" w14:textId="77777777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</w:p>
                          <w:p w14:paraId="7F1AB5F1" w14:textId="77777777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t xml:space="preserve">EN QUELLE(S)  </w:t>
                            </w:r>
                          </w:p>
                          <w:p w14:paraId="4530E8D9" w14:textId="5641CB08" w:rsidR="00B560E9" w:rsidRDefault="00B560E9" w:rsidP="009E553F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t>ANNÉE(S) ÉTIEZ-VOUS MEMBRE DU KODIAK ?</w:t>
                            </w:r>
                          </w:p>
                        </w:tc>
                        <w:tc>
                          <w:tcPr>
                            <w:tcW w:w="829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061B6DC" w14:textId="77777777" w:rsidR="00B560E9" w:rsidRDefault="00B560E9" w:rsidP="00D576C0">
                            <w:pPr>
                              <w:rPr>
                                <w:noProof/>
                                <w:lang w:val="fr-FR" w:eastAsia="fr-FR"/>
                              </w:rPr>
                            </w:pPr>
                          </w:p>
                        </w:tc>
                      </w:tr>
                    </w:tbl>
                    <w:p w14:paraId="7F933365" w14:textId="77777777" w:rsidR="00B560E9" w:rsidRPr="00E95F1A" w:rsidRDefault="00B560E9" w:rsidP="00D576C0">
                      <w:pPr>
                        <w:rPr>
                          <w:noProof/>
                          <w:lang w:val="fr-FR" w:eastAsia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C70B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480" behindDoc="0" locked="0" layoutInCell="1" allowOverlap="1" wp14:anchorId="341B9DE0" wp14:editId="3523769C">
                <wp:simplePos x="0" y="0"/>
                <wp:positionH relativeFrom="page">
                  <wp:posOffset>762000</wp:posOffset>
                </wp:positionH>
                <wp:positionV relativeFrom="page">
                  <wp:posOffset>736600</wp:posOffset>
                </wp:positionV>
                <wp:extent cx="6083300" cy="622300"/>
                <wp:effectExtent l="0" t="0" r="0" b="12700"/>
                <wp:wrapThrough wrapText="bothSides">
                  <wp:wrapPolygon edited="0">
                    <wp:start x="90" y="0"/>
                    <wp:lineTo x="90" y="21159"/>
                    <wp:lineTo x="21375" y="21159"/>
                    <wp:lineTo x="21375" y="0"/>
                    <wp:lineTo x="90" y="0"/>
                  </wp:wrapPolygon>
                </wp:wrapThrough>
                <wp:docPr id="209" name="Zone de text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7F25C" w14:textId="354AB0A5" w:rsidR="00B560E9" w:rsidRDefault="00B560E9" w:rsidP="00D576C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576C0">
                              <w:rPr>
                                <w:b/>
                                <w:sz w:val="28"/>
                                <w:szCs w:val="28"/>
                              </w:rPr>
                              <w:t>FORMULAIRE</w:t>
                            </w:r>
                          </w:p>
                          <w:p w14:paraId="4BDBDB28" w14:textId="77777777" w:rsidR="00B560E9" w:rsidRPr="00D576C0" w:rsidRDefault="00B560E9" w:rsidP="00D576C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C735FA7" w14:textId="77777777" w:rsidR="00B560E9" w:rsidRDefault="00B560E9" w:rsidP="00D576C0">
                            <w:pPr>
                              <w:spacing w:after="160"/>
                              <w:jc w:val="center"/>
                            </w:pPr>
                          </w:p>
                          <w:p w14:paraId="01296682" w14:textId="77777777" w:rsidR="00B560E9" w:rsidRPr="00D576C0" w:rsidRDefault="00B560E9" w:rsidP="00D576C0">
                            <w:pPr>
                              <w:spacing w:after="160"/>
                            </w:pPr>
                          </w:p>
                          <w:p w14:paraId="4A4FAA53" w14:textId="77777777" w:rsidR="00B560E9" w:rsidRPr="00D576C0" w:rsidRDefault="00B560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9" o:spid="_x0000_s1043" type="#_x0000_t202" style="position:absolute;margin-left:60pt;margin-top:58pt;width:479pt;height:49pt;z-index:251664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" mv:complextextbox="1" filled="f" stroked="f">
                <v:textbox>
                  <w:txbxContent>
                    <w:p w14:paraId="4E87F25C" w14:textId="354AB0A5" w:rsidR="00B560E9" w:rsidRDefault="00B560E9" w:rsidP="00D576C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576C0">
                        <w:rPr>
                          <w:b/>
                          <w:sz w:val="28"/>
                          <w:szCs w:val="28"/>
                        </w:rPr>
                        <w:t>FORMULAIRE</w:t>
                      </w:r>
                    </w:p>
                    <w:p w14:paraId="4BDBDB28" w14:textId="77777777" w:rsidR="00B560E9" w:rsidRPr="00D576C0" w:rsidRDefault="00B560E9" w:rsidP="00D576C0">
                      <w:pPr>
                        <w:jc w:val="center"/>
                        <w:rPr>
                          <w:b/>
                        </w:rPr>
                      </w:pPr>
                    </w:p>
                    <w:p w14:paraId="4C735FA7" w14:textId="77777777" w:rsidR="00B560E9" w:rsidRDefault="00B560E9" w:rsidP="00D576C0">
                      <w:pPr>
                        <w:spacing w:after="160"/>
                        <w:jc w:val="center"/>
                      </w:pPr>
                    </w:p>
                    <w:p w14:paraId="01296682" w14:textId="77777777" w:rsidR="00B560E9" w:rsidRPr="00D576C0" w:rsidRDefault="00B560E9" w:rsidP="00D576C0">
                      <w:pPr>
                        <w:spacing w:after="160"/>
                      </w:pPr>
                    </w:p>
                    <w:p w14:paraId="4A4FAA53" w14:textId="77777777" w:rsidR="00B560E9" w:rsidRPr="00D576C0" w:rsidRDefault="00B560E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EC375A" w:rsidRPr="00E8770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/>
      <w:pgMar w:top="576" w:right="576" w:bottom="576" w:left="576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20B3C" w14:textId="77777777" w:rsidR="00100930" w:rsidRDefault="00100930">
      <w:pPr>
        <w:spacing w:after="0"/>
      </w:pPr>
      <w:r>
        <w:separator/>
      </w:r>
    </w:p>
  </w:endnote>
  <w:endnote w:type="continuationSeparator" w:id="0">
    <w:p w14:paraId="0D3B12AC" w14:textId="77777777" w:rsidR="00100930" w:rsidRDefault="001009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FB507" w14:textId="77777777" w:rsidR="00B560E9" w:rsidRDefault="00B560E9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37A8C" w14:textId="77777777" w:rsidR="00B560E9" w:rsidRDefault="00B560E9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2E1E5D8E" wp14:editId="1D6F00FE">
              <wp:simplePos x="0" y="0"/>
              <wp:positionH relativeFrom="page">
                <wp:posOffset>6789420</wp:posOffset>
              </wp:positionH>
              <wp:positionV relativeFrom="page">
                <wp:posOffset>10364470</wp:posOffset>
              </wp:positionV>
              <wp:extent cx="365760" cy="213360"/>
              <wp:effectExtent l="0" t="0" r="15240" b="15240"/>
              <wp:wrapTight wrapText="bothSides">
                <wp:wrapPolygon edited="0">
                  <wp:start x="0" y="0"/>
                  <wp:lineTo x="0" y="21214"/>
                  <wp:lineTo x="21375" y="21214"/>
                  <wp:lineTo x="21375" y="0"/>
                  <wp:lineTo x="0" y="0"/>
                </wp:wrapPolygon>
              </wp:wrapTight>
              <wp:docPr id="1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62203" w14:textId="77777777" w:rsidR="00B560E9" w:rsidRDefault="00B560E9" w:rsidP="00C657A9">
                          <w:pPr>
                            <w:pStyle w:val="Page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48" type="#_x0000_t202" style="position:absolute;margin-left:534.6pt;margin-top:816.1pt;width:28.8pt;height:16.8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" filled="f" stroked="f">
              <v:textbox inset="0,0,0,0">
                <w:txbxContent>
                  <w:p w14:paraId="5C062203" w14:textId="77777777" w:rsidR="00B560E9" w:rsidRDefault="00B560E9" w:rsidP="00C657A9">
                    <w:pPr>
                      <w:pStyle w:val="Page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F136B" w14:textId="77777777" w:rsidR="00B560E9" w:rsidRDefault="00B560E9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23" behindDoc="0" locked="0" layoutInCell="1" allowOverlap="1" wp14:anchorId="11D73DCE" wp14:editId="096ACBCD">
              <wp:simplePos x="0" y="0"/>
              <wp:positionH relativeFrom="page">
                <wp:posOffset>371168</wp:posOffset>
              </wp:positionH>
              <wp:positionV relativeFrom="page">
                <wp:posOffset>10124714</wp:posOffset>
              </wp:positionV>
              <wp:extent cx="6813976" cy="195052"/>
              <wp:effectExtent l="0" t="0" r="6350" b="0"/>
              <wp:wrapNone/>
              <wp:docPr id="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3976" cy="19505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style="position:absolute;margin-left:29.25pt;margin-top:797.2pt;width:536.55pt;height:15.35pt;z-index:251657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" fillcolor="#668431 [3215]" stroked="f" strokecolor="#4a7ebb" strokeweight="1.5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1192148" wp14:editId="1C1EAEA2">
              <wp:simplePos x="0" y="0"/>
              <wp:positionH relativeFrom="page">
                <wp:posOffset>371168</wp:posOffset>
              </wp:positionH>
              <wp:positionV relativeFrom="page">
                <wp:posOffset>8905638</wp:posOffset>
              </wp:positionV>
              <wp:extent cx="6813976" cy="1221107"/>
              <wp:effectExtent l="0" t="0" r="6350" b="0"/>
              <wp:wrapNone/>
              <wp:docPr id="9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3976" cy="122110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" o:spid="_x0000_s1026" style="position:absolute;margin-left:29.25pt;margin-top:701.25pt;width:536.55pt;height:96.1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" fillcolor="#96bc53 [3204]" stroked="f" strokecolor="#4a7ebb" strokeweight="1.5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E4AB6" w14:textId="77777777" w:rsidR="00B560E9" w:rsidRDefault="00B560E9">
    <w:pPr>
      <w:pStyle w:val="Pieddepage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DE52" w14:textId="77777777" w:rsidR="00B560E9" w:rsidRDefault="00B560E9">
    <w:pPr>
      <w:pStyle w:val="Pieddepage"/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38113" w14:textId="77777777" w:rsidR="00B560E9" w:rsidRDefault="00B560E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92517" w14:textId="77777777" w:rsidR="00100930" w:rsidRDefault="00100930">
      <w:pPr>
        <w:spacing w:after="0"/>
      </w:pPr>
      <w:r>
        <w:separator/>
      </w:r>
    </w:p>
  </w:footnote>
  <w:footnote w:type="continuationSeparator" w:id="0">
    <w:p w14:paraId="75F4D78E" w14:textId="77777777" w:rsidR="00100930" w:rsidRDefault="001009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1C645" w14:textId="77777777" w:rsidR="00B560E9" w:rsidRDefault="00B560E9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12ABB" w14:textId="77777777" w:rsidR="00B560E9" w:rsidRDefault="00B560E9">
    <w:pPr>
      <w:pStyle w:val="En-tte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56" behindDoc="0" locked="0" layoutInCell="1" allowOverlap="1" wp14:anchorId="59E1A47D" wp14:editId="13757DF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30568" cy="9957816"/>
              <wp:effectExtent l="0" t="0" r="8890" b="5715"/>
              <wp:wrapNone/>
              <wp:docPr id="229" name="Group 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0568" cy="9957816"/>
                        <a:chOff x="0" y="0"/>
                        <a:chExt cx="6840093" cy="9957816"/>
                      </a:xfrm>
                    </wpg:grpSpPr>
                    <wps:wsp>
                      <wps:cNvPr id="14" name="Line 10"/>
                      <wps:cNvCnPr>
                        <a:cxnSpLocks noChangeShapeType="1"/>
                      </wps:cNvCnPr>
                      <wps:spPr bwMode="auto">
                        <a:xfrm>
                          <a:off x="0" y="190500"/>
                          <a:ext cx="683056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525" y="0"/>
                          <a:ext cx="6830568" cy="9957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486271E" w14:textId="77777777" w:rsidR="00B560E9" w:rsidRDefault="00B560E9" w:rsidP="00C657A9">
                            <w:pPr>
                              <w:pStyle w:val="En-tte"/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fr-FR"/>
                              </w:rPr>
                              <w:t>lorem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dolor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  <wps:wsp>
                      <wps:cNvPr id="17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9525" y="0"/>
                          <a:ext cx="6830568" cy="9957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3864843" w14:textId="77777777" w:rsidR="00B560E9" w:rsidRDefault="00B560E9" w:rsidP="00C657A9">
                            <w:pPr>
                              <w:pStyle w:val="Header-Right"/>
                            </w:pPr>
                            <w:proofErr w:type="gramStart"/>
                            <w:r>
                              <w:rPr>
                                <w:lang w:val="fr-FR"/>
                              </w:rPr>
                              <w:t>problème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>, date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29" o:spid="_x0000_s1044" style="position:absolute;margin-left:0;margin-top:0;width:537.85pt;height:784.1pt;z-index:251658256;mso-position-horizontal:center;mso-position-horizontal-relative:page;mso-position-vertical:center;mso-position-vertical-relative:page;mso-width-relative:margin;mso-height-relative:margin" coordsize="6840093,99578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">
              <v:line id="Line 10" o:spid="_x0000_s1045" style="position:absolute;visibility:visible;mso-wrap-style:square" from="0,190500" to="6830568,190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cVBtsIAAADbAAAADwAAAGRycy9kb3ducmV2LnhtbERP32vCMBB+H/g/hBP2NlOHiFZjUWGw&#10;MRlYt/ejOZtuzaVtMu38681A8O0+vp+3zHpbixN1vnKsYDxKQBAXTldcKvg8vDzNQPiArLF2TAr+&#10;yEO2GjwsMdXuzHs65aEUMYR9igpMCE0qpS8MWfQj1xBH7ug6iyHCrpS6w3MMt7V8TpKptFhxbDDY&#10;0NZQ8ZP/WgWTt+n84/273Zm22OSHpL/4r3BR6nHYrxcgAvXhLr65X3WcP4H/X+IBcnU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bcVBtsIAAADbAAAADwAAAAAAAAAAAAAA&#10;AAChAgAAZHJzL2Rvd25yZXYueG1sUEsFBgAAAAAEAAQA+QAAAJADAAAAAA==&#10;" strokecolor="#bfd697 [1940]" strokeweight=".5pt">
                <v:shadow opacity="22938f" mv:blur="38100f" offset="0,2pt"/>
              </v:line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46" type="#_x0000_t202" style="position:absolute;left:9525;width:6830568;height:995781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79P1wgAA&#10;ANsAAAAPAAAAZHJzL2Rvd25yZXYueG1sRE9Na8JAEL0X+h+WKXiruwqGEl1FhIqChxqlvY7ZMQlm&#10;Z9PsGmN/vVso9DaP9zmzRW9r0VHrK8caRkMFgjh3puJCw/Hw/voGwgdkg7Vj0nAnD4v589MMU+Nu&#10;vKcuC4WIIexT1FCG0KRS+rwki37oGuLInV1rMUTYFtK0eIvhtpZjpRJpseLYUGJDq5LyS3a1GrY/&#10;ye77K2zXp49Jn9WfG6W6yUXrwUu/nIII1Id/8Z97Y+L8BH5/iQfI+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nv0/XCAAAA2wAAAA8AAAAAAAAAAAAAAAAAlwIAAGRycy9kb3du&#10;cmV2LnhtbFBLBQYAAAAABAAEAPUAAACGAwAAAAA=&#10;" filled="f" stroked="f">
                <v:stroke o:forcedash="t"/>
                <v:textbox inset=",0,,0">
                  <w:txbxContent>
                    <w:p w14:paraId="3486271E" w14:textId="77777777" w:rsidR="00B560E9" w:rsidRDefault="00B560E9" w:rsidP="00C657A9">
                      <w:pPr>
                        <w:pStyle w:val="En-tte"/>
                      </w:pPr>
                      <w:proofErr w:type="spellStart"/>
                      <w:proofErr w:type="gramStart"/>
                      <w:r>
                        <w:rPr>
                          <w:lang w:val="fr-FR"/>
                        </w:rPr>
                        <w:t>lorem</w:t>
                      </w:r>
                      <w:proofErr w:type="spellEnd"/>
                      <w:proofErr w:type="gramEnd"/>
                      <w:r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FR"/>
                        </w:rPr>
                        <w:t>ipsum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FR"/>
                        </w:rPr>
                        <w:t>dolor</w:t>
                      </w:r>
                      <w:proofErr w:type="spellEnd"/>
                    </w:p>
                  </w:txbxContent>
                </v:textbox>
              </v:shape>
              <v:shape id="Text Box 12" o:spid="_x0000_s1047" type="#_x0000_t202" style="position:absolute;left:9525;width:6830568;height:995781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o3ZuwwAA&#10;ANsAAAAPAAAAZHJzL2Rvd25yZXYueG1sRE9La8JAEL4X+h+WKXjT3Qo+SF2lFCoKHjSW9jrNTpNg&#10;djZm1xj99a4g9DYf33Nmi85WoqXGl441vA4UCOLMmZJzDV/7z/4UhA/IBivHpOFCHhbz56cZJsad&#10;eUdtGnIRQ9gnqKEIoU6k9FlBFv3A1cSR+3ONxRBhk0vT4DmG20oOlRpLiyXHhgJr+igoO6Qnq2F9&#10;HW+OP2G9/N2OurT6XinVjg5a91669zcQgbrwL364VybOn8D9l3iAn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Go3ZuwwAAANsAAAAPAAAAAAAAAAAAAAAAAJcCAABkcnMvZG93&#10;bnJldi54bWxQSwUGAAAAAAQABAD1AAAAhwMAAAAA&#10;" filled="f" stroked="f">
                <v:stroke o:forcedash="t"/>
                <v:textbox inset=",0,,0">
                  <w:txbxContent>
                    <w:p w14:paraId="63864843" w14:textId="77777777" w:rsidR="00B560E9" w:rsidRDefault="00B560E9" w:rsidP="00C657A9">
                      <w:pPr>
                        <w:pStyle w:val="Header-Right"/>
                      </w:pPr>
                      <w:proofErr w:type="gramStart"/>
                      <w:r>
                        <w:rPr>
                          <w:lang w:val="fr-FR"/>
                        </w:rPr>
                        <w:t>problème</w:t>
                      </w:r>
                      <w:proofErr w:type="gramEnd"/>
                      <w:r>
                        <w:rPr>
                          <w:lang w:val="fr-FR"/>
                        </w:rPr>
                        <w:t>, date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63263" w14:textId="77777777" w:rsidR="00B560E9" w:rsidRDefault="00B560E9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2103" behindDoc="0" locked="0" layoutInCell="1" allowOverlap="1" wp14:anchorId="09D535B0" wp14:editId="53795FF4">
              <wp:simplePos x="0" y="0"/>
              <wp:positionH relativeFrom="page">
                <wp:posOffset>361950</wp:posOffset>
              </wp:positionH>
              <wp:positionV relativeFrom="page">
                <wp:posOffset>361950</wp:posOffset>
              </wp:positionV>
              <wp:extent cx="6813976" cy="341341"/>
              <wp:effectExtent l="0" t="0" r="6350" b="1905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3976" cy="341341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28.5pt;margin-top:28.5pt;width:536.55pt;height:26.9pt;z-index:2516521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" fillcolor="#668431 [3215]" stroked="f" strokecolor="#4a7ebb" strokeweight="1.5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3127" behindDoc="0" locked="0" layoutInCell="1" allowOverlap="1" wp14:anchorId="7262E443" wp14:editId="56DBC943">
              <wp:simplePos x="0" y="0"/>
              <wp:positionH relativeFrom="page">
                <wp:posOffset>361950</wp:posOffset>
              </wp:positionH>
              <wp:positionV relativeFrom="page">
                <wp:posOffset>707355</wp:posOffset>
              </wp:positionV>
              <wp:extent cx="6813976" cy="2925781"/>
              <wp:effectExtent l="0" t="0" r="6350" b="8255"/>
              <wp:wrapNone/>
              <wp:docPr id="1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3976" cy="2925781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28.5pt;margin-top:55.7pt;width:536.55pt;height:230.4pt;z-index:2516531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" fillcolor="#96bc53 [3204]" stroked="f" strokecolor="#4a7ebb" strokeweight="1.5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4151" behindDoc="0" locked="0" layoutInCell="1" allowOverlap="1" wp14:anchorId="48C4F0F9" wp14:editId="465D4DEF">
              <wp:simplePos x="0" y="0"/>
              <wp:positionH relativeFrom="page">
                <wp:posOffset>361950</wp:posOffset>
              </wp:positionH>
              <wp:positionV relativeFrom="page">
                <wp:posOffset>3633136</wp:posOffset>
              </wp:positionV>
              <wp:extent cx="6813976" cy="487630"/>
              <wp:effectExtent l="0" t="0" r="6350" b="825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3976" cy="48763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margin-left:28.5pt;margin-top:286.05pt;width:536.55pt;height:38.4pt;z-index:2516541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" fillcolor="#bbd986 [3205]" stroked="f" strokecolor="#4a7ebb" strokeweight="1.5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175" behindDoc="0" locked="0" layoutInCell="1" allowOverlap="1" wp14:anchorId="04839CA0" wp14:editId="481C4E96">
              <wp:simplePos x="0" y="0"/>
              <wp:positionH relativeFrom="page">
                <wp:posOffset>361950</wp:posOffset>
              </wp:positionH>
              <wp:positionV relativeFrom="page">
                <wp:posOffset>4120766</wp:posOffset>
              </wp:positionV>
              <wp:extent cx="6813976" cy="117167"/>
              <wp:effectExtent l="0" t="0" r="6350" b="0"/>
              <wp:wrapNone/>
              <wp:docPr id="1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3976" cy="117167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margin-left:28.5pt;margin-top:324.45pt;width:536.55pt;height:9.25pt;z-index:251655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" fillcolor="#668431 [3215]" stroked="f" strokecolor="#4a7ebb" strokeweight="1.5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56199" behindDoc="0" locked="0" layoutInCell="1" allowOverlap="1" wp14:anchorId="00FFADA2" wp14:editId="6BB4CADC">
          <wp:simplePos x="0" y="0"/>
          <wp:positionH relativeFrom="page">
            <wp:posOffset>371168</wp:posOffset>
          </wp:positionH>
          <wp:positionV relativeFrom="page">
            <wp:posOffset>4120766</wp:posOffset>
          </wp:positionV>
          <wp:extent cx="6821350" cy="121908"/>
          <wp:effectExtent l="0" t="0" r="0" b="0"/>
          <wp:wrapNone/>
          <wp:docPr id="227" name="Picture 4" descr=":p1-spec-newsletter-fc4-R2:Assets:checkerboardOverlay-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:p1-spec-newsletter-fc4-R2:Assets:checkerboardOverlay-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1350" cy="1219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79C9F" w14:textId="77777777" w:rsidR="00B560E9" w:rsidRDefault="00B560E9">
    <w:pPr>
      <w:pStyle w:val="En-tte"/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A070" w14:textId="77777777" w:rsidR="00B560E9" w:rsidRDefault="00B560E9">
    <w:pPr>
      <w:pStyle w:val="En-tte"/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B800A" w14:textId="77777777" w:rsidR="00B560E9" w:rsidRDefault="00B560E9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1E867A"/>
    <w:lvl w:ilvl="0">
      <w:start w:val="1"/>
      <w:numFmt w:val="bullet"/>
      <w:pStyle w:val="Niveauducommentaire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auducommentaire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iveauducommentaire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iveauducommentaire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iveauducommentaire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iveauducommentaire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iveauducommentaire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iveauducommentaire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iveauducommentaire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revisionView w:markup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 style="mso-position-horizontal-relative:page;mso-position-vertical-relative:page" fill="f" fillcolor="white" stroke="f">
      <v:fill color="white" on="f"/>
      <v:stroke on="f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2"/>
    <w:docVar w:name="OpenInPublishingView" w:val="0"/>
    <w:docVar w:name="PublishingViewTables" w:val="0"/>
  </w:docVars>
  <w:rsids>
    <w:rsidRoot w:val="00243AB1"/>
    <w:rsid w:val="00012765"/>
    <w:rsid w:val="00023538"/>
    <w:rsid w:val="00100930"/>
    <w:rsid w:val="0016694E"/>
    <w:rsid w:val="001F3B4F"/>
    <w:rsid w:val="002129C3"/>
    <w:rsid w:val="0023152D"/>
    <w:rsid w:val="00243AB1"/>
    <w:rsid w:val="00255DA0"/>
    <w:rsid w:val="00285CDB"/>
    <w:rsid w:val="00320D6E"/>
    <w:rsid w:val="00353725"/>
    <w:rsid w:val="003B49FA"/>
    <w:rsid w:val="005162D4"/>
    <w:rsid w:val="00524C08"/>
    <w:rsid w:val="0052747E"/>
    <w:rsid w:val="005A3B98"/>
    <w:rsid w:val="005B6418"/>
    <w:rsid w:val="005C5873"/>
    <w:rsid w:val="006C70B8"/>
    <w:rsid w:val="00765588"/>
    <w:rsid w:val="007D454E"/>
    <w:rsid w:val="007F6E4E"/>
    <w:rsid w:val="008767E9"/>
    <w:rsid w:val="009E553F"/>
    <w:rsid w:val="009F38AC"/>
    <w:rsid w:val="00A43FBC"/>
    <w:rsid w:val="00AB0850"/>
    <w:rsid w:val="00B4659B"/>
    <w:rsid w:val="00B560E9"/>
    <w:rsid w:val="00BB4CE6"/>
    <w:rsid w:val="00C657A9"/>
    <w:rsid w:val="00C92A9C"/>
    <w:rsid w:val="00D0244B"/>
    <w:rsid w:val="00D576C0"/>
    <w:rsid w:val="00DC5014"/>
    <w:rsid w:val="00DE17BE"/>
    <w:rsid w:val="00E8770B"/>
    <w:rsid w:val="00EC375A"/>
    <w:rsid w:val="00F00F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textbox inset=",7.2pt,,7.2pt"/>
    </o:shapedefaults>
    <o:shapelayout v:ext="edit">
      <o:idmap v:ext="edit" data="1"/>
    </o:shapelayout>
  </w:shapeDefaults>
  <w:decimalSymbol w:val=","/>
  <w:listSeparator w:val=";"/>
  <w14:docId w14:val="066B8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4" w:uiPriority="9" w:qFormat="1"/>
    <w:lsdException w:name="Strong" w:uiPriority="22" w:qFormat="1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link w:val="Titre1Car"/>
    <w:uiPriority w:val="9"/>
    <w:qFormat/>
    <w:pPr>
      <w:spacing w:after="0" w:line="680" w:lineRule="exact"/>
      <w:jc w:val="center"/>
      <w:outlineLvl w:val="0"/>
    </w:pPr>
    <w:rPr>
      <w:rFonts w:asciiTheme="majorHAnsi" w:eastAsiaTheme="majorEastAsia" w:hAnsiTheme="majorHAnsi" w:cstheme="majorBidi"/>
      <w:bCs/>
      <w:color w:val="668431" w:themeColor="text2"/>
      <w:sz w:val="64"/>
      <w:szCs w:val="32"/>
    </w:rPr>
  </w:style>
  <w:style w:type="paragraph" w:styleId="Titre2">
    <w:name w:val="heading 2"/>
    <w:basedOn w:val="Normal"/>
    <w:link w:val="Titre2Car"/>
    <w:uiPriority w:val="9"/>
    <w:semiHidden/>
    <w:unhideWhenUsed/>
    <w:qFormat/>
    <w:pPr>
      <w:spacing w:after="0"/>
      <w:outlineLvl w:val="1"/>
    </w:pPr>
    <w:rPr>
      <w:rFonts w:asciiTheme="majorHAnsi" w:eastAsiaTheme="majorEastAsia" w:hAnsiTheme="majorHAnsi" w:cstheme="majorBidi"/>
      <w:bCs/>
      <w:color w:val="668431" w:themeColor="text2"/>
      <w:sz w:val="40"/>
      <w:szCs w:val="26"/>
    </w:rPr>
  </w:style>
  <w:style w:type="paragraph" w:styleId="Titre3">
    <w:name w:val="heading 3"/>
    <w:basedOn w:val="Normal"/>
    <w:link w:val="Titre3Car"/>
    <w:uiPriority w:val="9"/>
    <w:semiHidden/>
    <w:unhideWhenUsed/>
    <w:qFormat/>
    <w:pPr>
      <w:spacing w:after="0"/>
      <w:jc w:val="center"/>
      <w:outlineLvl w:val="2"/>
    </w:pPr>
    <w:rPr>
      <w:rFonts w:asciiTheme="majorHAnsi" w:eastAsiaTheme="majorEastAsia" w:hAnsiTheme="majorHAnsi" w:cstheme="majorBidi"/>
      <w:bCs/>
      <w:color w:val="668431" w:themeColor="text2"/>
      <w:sz w:val="36"/>
    </w:rPr>
  </w:style>
  <w:style w:type="paragraph" w:styleId="Titre4">
    <w:name w:val="heading 4"/>
    <w:basedOn w:val="Normal"/>
    <w:link w:val="Titre4Car"/>
    <w:uiPriority w:val="9"/>
    <w:qFormat/>
    <w:pPr>
      <w:spacing w:after="0"/>
      <w:jc w:val="center"/>
      <w:outlineLvl w:val="3"/>
    </w:pPr>
    <w:rPr>
      <w:rFonts w:asciiTheme="majorHAnsi" w:eastAsiaTheme="majorEastAsia" w:hAnsiTheme="majorHAnsi" w:cstheme="majorBidi"/>
      <w:bCs/>
      <w:iCs/>
      <w:color w:val="F4FFC6" w:themeColor="background2"/>
      <w:sz w:val="30"/>
    </w:rPr>
  </w:style>
  <w:style w:type="paragraph" w:styleId="Titre5">
    <w:name w:val="heading 5"/>
    <w:basedOn w:val="Normal"/>
    <w:link w:val="Titre5Car"/>
    <w:pPr>
      <w:spacing w:after="0"/>
      <w:jc w:val="right"/>
      <w:outlineLvl w:val="4"/>
    </w:pPr>
    <w:rPr>
      <w:rFonts w:asciiTheme="majorHAnsi" w:eastAsiaTheme="majorEastAsia" w:hAnsiTheme="majorHAnsi" w:cstheme="majorBidi"/>
      <w:color w:val="96BC53" w:themeColor="accent1"/>
      <w:sz w:val="30"/>
    </w:rPr>
  </w:style>
  <w:style w:type="paragraph" w:styleId="Titre6">
    <w:name w:val="heading 6"/>
    <w:basedOn w:val="Normal"/>
    <w:link w:val="Titre6Car"/>
    <w:pPr>
      <w:spacing w:after="0"/>
      <w:outlineLvl w:val="5"/>
    </w:pPr>
    <w:rPr>
      <w:rFonts w:asciiTheme="majorHAnsi" w:eastAsiaTheme="majorEastAsia" w:hAnsiTheme="majorHAnsi" w:cstheme="majorBidi"/>
      <w:iCs/>
      <w:color w:val="668431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spacing w:after="0"/>
    </w:pPr>
    <w:rPr>
      <w:color w:val="668431" w:themeColor="text2"/>
      <w:sz w:val="22"/>
    </w:rPr>
  </w:style>
  <w:style w:type="character" w:customStyle="1" w:styleId="En-tteCar">
    <w:name w:val="En-tête Car"/>
    <w:basedOn w:val="Policepardfaut"/>
    <w:link w:val="En-tte"/>
    <w:uiPriority w:val="99"/>
    <w:rPr>
      <w:color w:val="668431" w:themeColor="text2"/>
      <w:sz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Header-RightChar">
    <w:name w:val="Header - Right Char"/>
    <w:basedOn w:val="En-tteCar"/>
    <w:link w:val="Header-Right"/>
    <w:rPr>
      <w:color w:val="668431" w:themeColor="text2"/>
      <w:sz w:val="22"/>
    </w:rPr>
  </w:style>
  <w:style w:type="paragraph" w:customStyle="1" w:styleId="Header-Right">
    <w:name w:val="Header - Right"/>
    <w:basedOn w:val="En-tte"/>
    <w:link w:val="Header-RightChar"/>
    <w:qFormat/>
    <w:pPr>
      <w:jc w:val="right"/>
    </w:pPr>
  </w:style>
  <w:style w:type="paragraph" w:customStyle="1" w:styleId="Page">
    <w:name w:val="Page"/>
    <w:basedOn w:val="Normal"/>
    <w:link w:val="PageChar"/>
    <w:qFormat/>
    <w:pPr>
      <w:spacing w:after="0"/>
      <w:jc w:val="right"/>
    </w:pPr>
    <w:rPr>
      <w:rFonts w:eastAsiaTheme="minorEastAsia"/>
      <w:color w:val="668431" w:themeColor="text2"/>
      <w:sz w:val="28"/>
    </w:rPr>
  </w:style>
  <w:style w:type="character" w:customStyle="1" w:styleId="PageChar">
    <w:name w:val="Page Char"/>
    <w:basedOn w:val="Policepardfaut"/>
    <w:link w:val="Page"/>
    <w:rPr>
      <w:rFonts w:eastAsiaTheme="minorEastAsia"/>
      <w:color w:val="668431" w:themeColor="text2"/>
      <w:sz w:val="2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olor w:val="668431" w:themeColor="text2"/>
      <w:sz w:val="64"/>
      <w:szCs w:val="32"/>
    </w:rPr>
  </w:style>
  <w:style w:type="paragraph" w:customStyle="1" w:styleId="Header-CoverLeft">
    <w:name w:val="Header - CoverLeft"/>
    <w:basedOn w:val="En-tte"/>
    <w:link w:val="Header-CoverLeftChar"/>
    <w:qFormat/>
    <w:rPr>
      <w:color w:val="FFFFFF" w:themeColor="background1"/>
    </w:rPr>
  </w:style>
  <w:style w:type="character" w:customStyle="1" w:styleId="Header-CoverLeftChar">
    <w:name w:val="Header - CoverLeft Char"/>
    <w:basedOn w:val="En-tteCar"/>
    <w:link w:val="Header-CoverLeft"/>
    <w:rPr>
      <w:color w:val="FFFFFF" w:themeColor="background1"/>
      <w:sz w:val="22"/>
    </w:rPr>
  </w:style>
  <w:style w:type="paragraph" w:customStyle="1" w:styleId="Header-CoverRight">
    <w:name w:val="Header - CoverRight"/>
    <w:basedOn w:val="Header-CoverLeft"/>
    <w:link w:val="Header-CoverRightChar"/>
    <w:qFormat/>
    <w:pPr>
      <w:jc w:val="right"/>
    </w:pPr>
  </w:style>
  <w:style w:type="character" w:customStyle="1" w:styleId="Header-CoverRightChar">
    <w:name w:val="Header - CoverRight Char"/>
    <w:basedOn w:val="Header-CoverLeftChar"/>
    <w:link w:val="Header-CoverRight"/>
    <w:rPr>
      <w:color w:val="FFFFFF" w:themeColor="background1"/>
      <w:sz w:val="22"/>
    </w:rPr>
  </w:style>
  <w:style w:type="paragraph" w:styleId="Titre">
    <w:name w:val="Title"/>
    <w:basedOn w:val="Normal"/>
    <w:link w:val="TitreCar"/>
    <w:uiPriority w:val="10"/>
    <w:qFormat/>
    <w:pPr>
      <w:spacing w:after="0" w:line="1320" w:lineRule="exact"/>
      <w:jc w:val="center"/>
    </w:pPr>
    <w:rPr>
      <w:rFonts w:asciiTheme="majorHAnsi" w:eastAsiaTheme="majorEastAsia" w:hAnsiTheme="majorHAnsi" w:cstheme="majorBidi"/>
      <w:color w:val="F4FFC6" w:themeColor="background2"/>
      <w:sz w:val="128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F4FFC6" w:themeColor="background2"/>
      <w:sz w:val="128"/>
      <w:szCs w:val="52"/>
    </w:rPr>
  </w:style>
  <w:style w:type="paragraph" w:styleId="Sous-titre">
    <w:name w:val="Subtitle"/>
    <w:basedOn w:val="Normal"/>
    <w:link w:val="Sous-titreCar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FFFFFF" w:themeColor="background1"/>
      <w:sz w:val="36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Cs/>
      <w:color w:val="FFFFFF" w:themeColor="background1"/>
      <w:sz w:val="36"/>
    </w:rPr>
  </w:style>
  <w:style w:type="paragraph" w:styleId="Date">
    <w:name w:val="Date"/>
    <w:basedOn w:val="Normal"/>
    <w:link w:val="DateCar"/>
    <w:uiPriority w:val="99"/>
    <w:semiHidden/>
    <w:unhideWhenUsed/>
    <w:pPr>
      <w:spacing w:after="0"/>
    </w:pPr>
    <w:rPr>
      <w:color w:val="668431" w:themeColor="text2"/>
      <w:sz w:val="36"/>
    </w:rPr>
  </w:style>
  <w:style w:type="character" w:customStyle="1" w:styleId="DateCar">
    <w:name w:val="Date Car"/>
    <w:basedOn w:val="Policepardfaut"/>
    <w:link w:val="Date"/>
    <w:uiPriority w:val="99"/>
    <w:semiHidden/>
    <w:rPr>
      <w:color w:val="668431" w:themeColor="text2"/>
      <w:sz w:val="36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120" w:line="288" w:lineRule="auto"/>
    </w:pPr>
    <w:rPr>
      <w:rFonts w:eastAsiaTheme="minorEastAsia"/>
      <w:color w:val="595959" w:themeColor="text1" w:themeTint="A6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Pr>
      <w:rFonts w:eastAsiaTheme="minorEastAsia"/>
      <w:color w:val="595959" w:themeColor="text1" w:themeTint="A6"/>
      <w:sz w:val="2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Cs/>
      <w:color w:val="668431" w:themeColor="text2"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Cs/>
      <w:color w:val="668431" w:themeColor="text2"/>
      <w:sz w:val="36"/>
    </w:rPr>
  </w:style>
  <w:style w:type="paragraph" w:styleId="Corpsdetexte2">
    <w:name w:val="Body Text 2"/>
    <w:basedOn w:val="Corpsdetexte"/>
    <w:link w:val="Corpsdetexte2Car"/>
    <w:pPr>
      <w:spacing w:after="40" w:line="252" w:lineRule="auto"/>
    </w:pPr>
    <w:rPr>
      <w:color w:val="000000" w:themeColor="text1"/>
    </w:rPr>
  </w:style>
  <w:style w:type="character" w:customStyle="1" w:styleId="Corpsdetexte2Car">
    <w:name w:val="Corps de texte 2 Car"/>
    <w:basedOn w:val="Policepardfaut"/>
    <w:link w:val="Corpsdetexte2"/>
    <w:rPr>
      <w:rFonts w:eastAsiaTheme="minorEastAsia"/>
      <w:color w:val="000000" w:themeColor="text1"/>
      <w:sz w:val="20"/>
    </w:rPr>
  </w:style>
  <w:style w:type="paragraph" w:styleId="Corpsdetexte3">
    <w:name w:val="Body Text 3"/>
    <w:basedOn w:val="Corpsdetexte"/>
    <w:link w:val="Corpsdetexte3Car"/>
    <w:pPr>
      <w:spacing w:line="252" w:lineRule="auto"/>
      <w:jc w:val="center"/>
    </w:pPr>
    <w:rPr>
      <w:color w:val="FFFFFF" w:themeColor="background1"/>
      <w:szCs w:val="16"/>
    </w:rPr>
  </w:style>
  <w:style w:type="character" w:customStyle="1" w:styleId="Corpsdetexte3Car">
    <w:name w:val="Corps de texte 3 Car"/>
    <w:basedOn w:val="Policepardfaut"/>
    <w:link w:val="Corpsdetexte3"/>
    <w:rPr>
      <w:rFonts w:eastAsiaTheme="minorEastAsia"/>
      <w:color w:val="FFFFFF" w:themeColor="background1"/>
      <w:sz w:val="20"/>
      <w:szCs w:val="16"/>
    </w:rPr>
  </w:style>
  <w:style w:type="paragraph" w:customStyle="1" w:styleId="Event">
    <w:name w:val="Event"/>
    <w:basedOn w:val="Normal"/>
    <w:link w:val="EventChar"/>
    <w:qFormat/>
    <w:pPr>
      <w:spacing w:after="0"/>
      <w:jc w:val="right"/>
    </w:pPr>
    <w:rPr>
      <w:color w:val="668431" w:themeColor="text2"/>
      <w:sz w:val="20"/>
    </w:rPr>
  </w:style>
  <w:style w:type="character" w:customStyle="1" w:styleId="EventChar">
    <w:name w:val="Event Char"/>
    <w:basedOn w:val="Policepardfaut"/>
    <w:link w:val="Event"/>
    <w:rPr>
      <w:color w:val="668431" w:themeColor="text2"/>
      <w:sz w:val="20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Cs/>
      <w:iCs/>
      <w:color w:val="F4FFC6" w:themeColor="background2"/>
      <w:sz w:val="30"/>
    </w:rPr>
  </w:style>
  <w:style w:type="character" w:customStyle="1" w:styleId="Titre5Car">
    <w:name w:val="Titre 5 Car"/>
    <w:basedOn w:val="Policepardfaut"/>
    <w:link w:val="Titre5"/>
    <w:rPr>
      <w:rFonts w:asciiTheme="majorHAnsi" w:eastAsiaTheme="majorEastAsia" w:hAnsiTheme="majorHAnsi" w:cstheme="majorBidi"/>
      <w:color w:val="96BC53" w:themeColor="accent1"/>
      <w:sz w:val="30"/>
    </w:rPr>
  </w:style>
  <w:style w:type="paragraph" w:customStyle="1" w:styleId="Mailer">
    <w:name w:val="Mailer"/>
    <w:basedOn w:val="Normal"/>
    <w:link w:val="MailerChar"/>
    <w:qFormat/>
    <w:pPr>
      <w:spacing w:after="0"/>
    </w:pPr>
    <w:rPr>
      <w:rFonts w:eastAsiaTheme="minorEastAsia"/>
      <w:color w:val="668431" w:themeColor="text2"/>
      <w:sz w:val="32"/>
    </w:rPr>
  </w:style>
  <w:style w:type="character" w:customStyle="1" w:styleId="Titre6Car">
    <w:name w:val="Titre 6 Car"/>
    <w:basedOn w:val="Policepardfaut"/>
    <w:link w:val="Titre6"/>
    <w:rPr>
      <w:rFonts w:asciiTheme="majorHAnsi" w:eastAsiaTheme="majorEastAsia" w:hAnsiTheme="majorHAnsi" w:cstheme="majorBidi"/>
      <w:iCs/>
      <w:color w:val="668431" w:themeColor="text2"/>
    </w:rPr>
  </w:style>
  <w:style w:type="paragraph" w:styleId="Lgende">
    <w:name w:val="caption"/>
    <w:basedOn w:val="Normal"/>
    <w:pPr>
      <w:spacing w:after="0"/>
      <w:jc w:val="center"/>
    </w:pPr>
    <w:rPr>
      <w:bCs/>
      <w:color w:val="96BC53" w:themeColor="accent1"/>
      <w:sz w:val="28"/>
      <w:szCs w:val="18"/>
    </w:rPr>
  </w:style>
  <w:style w:type="paragraph" w:customStyle="1" w:styleId="Suite">
    <w:name w:val="Suite"/>
    <w:basedOn w:val="Normal"/>
    <w:link w:val="ContinuedChar"/>
    <w:qFormat/>
    <w:pPr>
      <w:spacing w:after="0"/>
    </w:pPr>
    <w:rPr>
      <w:color w:val="668431" w:themeColor="text2"/>
      <w:sz w:val="28"/>
    </w:rPr>
  </w:style>
  <w:style w:type="character" w:customStyle="1" w:styleId="ContinuedChar">
    <w:name w:val="Continued Char"/>
    <w:basedOn w:val="Policepardfaut"/>
    <w:link w:val="Suite"/>
    <w:rPr>
      <w:color w:val="668431" w:themeColor="text2"/>
      <w:sz w:val="28"/>
    </w:rPr>
  </w:style>
  <w:style w:type="paragraph" w:customStyle="1" w:styleId="BoxHeading">
    <w:name w:val="Box Heading"/>
    <w:basedOn w:val="Normal"/>
    <w:qFormat/>
    <w:pPr>
      <w:spacing w:after="0" w:line="252" w:lineRule="auto"/>
      <w:jc w:val="center"/>
    </w:pPr>
    <w:rPr>
      <w:color w:val="FFFFFF" w:themeColor="background1"/>
      <w:sz w:val="40"/>
    </w:rPr>
  </w:style>
  <w:style w:type="character" w:customStyle="1" w:styleId="MailerChar">
    <w:name w:val="Mailer Char"/>
    <w:basedOn w:val="Policepardfaut"/>
    <w:link w:val="Mailer"/>
    <w:rPr>
      <w:rFonts w:eastAsiaTheme="minorEastAsia"/>
      <w:color w:val="668431" w:themeColor="text2"/>
      <w:sz w:val="32"/>
    </w:rPr>
  </w:style>
  <w:style w:type="paragraph" w:styleId="Normalcentr">
    <w:name w:val="Block Text"/>
    <w:basedOn w:val="Normal"/>
    <w:pPr>
      <w:spacing w:after="0" w:line="264" w:lineRule="auto"/>
    </w:pPr>
    <w:rPr>
      <w:rFonts w:eastAsiaTheme="minorEastAsia"/>
      <w:iCs/>
      <w:color w:val="96BC53" w:themeColor="accent1"/>
      <w:sz w:val="20"/>
    </w:rPr>
  </w:style>
  <w:style w:type="character" w:styleId="lev">
    <w:name w:val="Strong"/>
    <w:basedOn w:val="Policepardfaut"/>
    <w:uiPriority w:val="22"/>
    <w:qFormat/>
    <w:rsid w:val="00C657A9"/>
    <w:rPr>
      <w:b/>
      <w:bCs/>
    </w:rPr>
  </w:style>
  <w:style w:type="paragraph" w:styleId="Niveauducommentaire1">
    <w:name w:val="Note Level 1"/>
    <w:basedOn w:val="Normal"/>
    <w:uiPriority w:val="99"/>
    <w:unhideWhenUsed/>
    <w:rsid w:val="00C657A9"/>
    <w:pPr>
      <w:keepNext/>
      <w:numPr>
        <w:numId w:val="1"/>
      </w:numPr>
      <w:spacing w:after="0"/>
      <w:contextualSpacing/>
      <w:outlineLvl w:val="0"/>
    </w:pPr>
    <w:rPr>
      <w:rFonts w:ascii="Verdana" w:eastAsiaTheme="minorEastAsia" w:hAnsi="Verdana"/>
      <w:lang w:eastAsia="fr-FR"/>
    </w:rPr>
  </w:style>
  <w:style w:type="paragraph" w:styleId="Niveauducommentaire2">
    <w:name w:val="Note Level 2"/>
    <w:basedOn w:val="Normal"/>
    <w:uiPriority w:val="99"/>
    <w:unhideWhenUsed/>
    <w:rsid w:val="00C657A9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Theme="minorEastAsia" w:hAnsi="Verdana"/>
      <w:lang w:eastAsia="fr-FR"/>
    </w:rPr>
  </w:style>
  <w:style w:type="paragraph" w:styleId="Niveauducommentaire3">
    <w:name w:val="Note Level 3"/>
    <w:basedOn w:val="Normal"/>
    <w:uiPriority w:val="99"/>
    <w:unhideWhenUsed/>
    <w:rsid w:val="00C657A9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Theme="minorEastAsia" w:hAnsi="Verdana"/>
      <w:lang w:eastAsia="fr-FR"/>
    </w:rPr>
  </w:style>
  <w:style w:type="paragraph" w:styleId="Niveauducommentaire4">
    <w:name w:val="Note Level 4"/>
    <w:basedOn w:val="Normal"/>
    <w:uiPriority w:val="99"/>
    <w:unhideWhenUsed/>
    <w:rsid w:val="00C657A9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Theme="minorEastAsia" w:hAnsi="Verdana"/>
      <w:lang w:eastAsia="fr-FR"/>
    </w:rPr>
  </w:style>
  <w:style w:type="paragraph" w:styleId="Niveauducommentaire5">
    <w:name w:val="Note Level 5"/>
    <w:basedOn w:val="Normal"/>
    <w:uiPriority w:val="99"/>
    <w:unhideWhenUsed/>
    <w:rsid w:val="00C657A9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Theme="minorEastAsia" w:hAnsi="Verdana"/>
      <w:lang w:eastAsia="fr-FR"/>
    </w:rPr>
  </w:style>
  <w:style w:type="paragraph" w:styleId="Niveauducommentaire6">
    <w:name w:val="Note Level 6"/>
    <w:basedOn w:val="Normal"/>
    <w:uiPriority w:val="99"/>
    <w:unhideWhenUsed/>
    <w:rsid w:val="00C657A9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Theme="minorEastAsia" w:hAnsi="Verdana"/>
      <w:lang w:eastAsia="fr-FR"/>
    </w:rPr>
  </w:style>
  <w:style w:type="paragraph" w:styleId="Niveauducommentaire7">
    <w:name w:val="Note Level 7"/>
    <w:basedOn w:val="Normal"/>
    <w:uiPriority w:val="99"/>
    <w:unhideWhenUsed/>
    <w:rsid w:val="00C657A9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Theme="minorEastAsia" w:hAnsi="Verdana"/>
      <w:lang w:eastAsia="fr-FR"/>
    </w:rPr>
  </w:style>
  <w:style w:type="paragraph" w:styleId="Niveauducommentaire8">
    <w:name w:val="Note Level 8"/>
    <w:basedOn w:val="Normal"/>
    <w:uiPriority w:val="99"/>
    <w:unhideWhenUsed/>
    <w:rsid w:val="00C657A9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Theme="minorEastAsia" w:hAnsi="Verdana"/>
      <w:lang w:eastAsia="fr-FR"/>
    </w:rPr>
  </w:style>
  <w:style w:type="paragraph" w:styleId="Niveauducommentaire9">
    <w:name w:val="Note Level 9"/>
    <w:basedOn w:val="Normal"/>
    <w:uiPriority w:val="99"/>
    <w:unhideWhenUsed/>
    <w:rsid w:val="00C657A9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Theme="minorEastAsia" w:hAnsi="Verdana"/>
      <w:lang w:eastAsia="fr-FR"/>
    </w:rPr>
  </w:style>
  <w:style w:type="character" w:styleId="Lienhypertexte">
    <w:name w:val="Hyperlink"/>
    <w:basedOn w:val="Policepardfaut"/>
    <w:rsid w:val="00DC5014"/>
    <w:rPr>
      <w:color w:val="9DC060" w:themeColor="hyperlink"/>
      <w:u w:val="single"/>
    </w:rPr>
  </w:style>
  <w:style w:type="table" w:styleId="Grille">
    <w:name w:val="Table Grid"/>
    <w:basedOn w:val="TableauNormal"/>
    <w:rsid w:val="00D576C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D0244B"/>
    <w:pPr>
      <w:spacing w:before="100" w:beforeAutospacing="1" w:after="100" w:afterAutospacing="1"/>
    </w:pPr>
    <w:rPr>
      <w:rFonts w:ascii="Times" w:hAnsi="Times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D024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4" w:uiPriority="9" w:qFormat="1"/>
    <w:lsdException w:name="Strong" w:uiPriority="22" w:qFormat="1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link w:val="Titre1Car"/>
    <w:uiPriority w:val="9"/>
    <w:qFormat/>
    <w:pPr>
      <w:spacing w:after="0" w:line="680" w:lineRule="exact"/>
      <w:jc w:val="center"/>
      <w:outlineLvl w:val="0"/>
    </w:pPr>
    <w:rPr>
      <w:rFonts w:asciiTheme="majorHAnsi" w:eastAsiaTheme="majorEastAsia" w:hAnsiTheme="majorHAnsi" w:cstheme="majorBidi"/>
      <w:bCs/>
      <w:color w:val="668431" w:themeColor="text2"/>
      <w:sz w:val="64"/>
      <w:szCs w:val="32"/>
    </w:rPr>
  </w:style>
  <w:style w:type="paragraph" w:styleId="Titre2">
    <w:name w:val="heading 2"/>
    <w:basedOn w:val="Normal"/>
    <w:link w:val="Titre2Car"/>
    <w:uiPriority w:val="9"/>
    <w:semiHidden/>
    <w:unhideWhenUsed/>
    <w:qFormat/>
    <w:pPr>
      <w:spacing w:after="0"/>
      <w:outlineLvl w:val="1"/>
    </w:pPr>
    <w:rPr>
      <w:rFonts w:asciiTheme="majorHAnsi" w:eastAsiaTheme="majorEastAsia" w:hAnsiTheme="majorHAnsi" w:cstheme="majorBidi"/>
      <w:bCs/>
      <w:color w:val="668431" w:themeColor="text2"/>
      <w:sz w:val="40"/>
      <w:szCs w:val="26"/>
    </w:rPr>
  </w:style>
  <w:style w:type="paragraph" w:styleId="Titre3">
    <w:name w:val="heading 3"/>
    <w:basedOn w:val="Normal"/>
    <w:link w:val="Titre3Car"/>
    <w:uiPriority w:val="9"/>
    <w:semiHidden/>
    <w:unhideWhenUsed/>
    <w:qFormat/>
    <w:pPr>
      <w:spacing w:after="0"/>
      <w:jc w:val="center"/>
      <w:outlineLvl w:val="2"/>
    </w:pPr>
    <w:rPr>
      <w:rFonts w:asciiTheme="majorHAnsi" w:eastAsiaTheme="majorEastAsia" w:hAnsiTheme="majorHAnsi" w:cstheme="majorBidi"/>
      <w:bCs/>
      <w:color w:val="668431" w:themeColor="text2"/>
      <w:sz w:val="36"/>
    </w:rPr>
  </w:style>
  <w:style w:type="paragraph" w:styleId="Titre4">
    <w:name w:val="heading 4"/>
    <w:basedOn w:val="Normal"/>
    <w:link w:val="Titre4Car"/>
    <w:uiPriority w:val="9"/>
    <w:qFormat/>
    <w:pPr>
      <w:spacing w:after="0"/>
      <w:jc w:val="center"/>
      <w:outlineLvl w:val="3"/>
    </w:pPr>
    <w:rPr>
      <w:rFonts w:asciiTheme="majorHAnsi" w:eastAsiaTheme="majorEastAsia" w:hAnsiTheme="majorHAnsi" w:cstheme="majorBidi"/>
      <w:bCs/>
      <w:iCs/>
      <w:color w:val="F4FFC6" w:themeColor="background2"/>
      <w:sz w:val="30"/>
    </w:rPr>
  </w:style>
  <w:style w:type="paragraph" w:styleId="Titre5">
    <w:name w:val="heading 5"/>
    <w:basedOn w:val="Normal"/>
    <w:link w:val="Titre5Car"/>
    <w:pPr>
      <w:spacing w:after="0"/>
      <w:jc w:val="right"/>
      <w:outlineLvl w:val="4"/>
    </w:pPr>
    <w:rPr>
      <w:rFonts w:asciiTheme="majorHAnsi" w:eastAsiaTheme="majorEastAsia" w:hAnsiTheme="majorHAnsi" w:cstheme="majorBidi"/>
      <w:color w:val="96BC53" w:themeColor="accent1"/>
      <w:sz w:val="30"/>
    </w:rPr>
  </w:style>
  <w:style w:type="paragraph" w:styleId="Titre6">
    <w:name w:val="heading 6"/>
    <w:basedOn w:val="Normal"/>
    <w:link w:val="Titre6Car"/>
    <w:pPr>
      <w:spacing w:after="0"/>
      <w:outlineLvl w:val="5"/>
    </w:pPr>
    <w:rPr>
      <w:rFonts w:asciiTheme="majorHAnsi" w:eastAsiaTheme="majorEastAsia" w:hAnsiTheme="majorHAnsi" w:cstheme="majorBidi"/>
      <w:iCs/>
      <w:color w:val="668431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spacing w:after="0"/>
    </w:pPr>
    <w:rPr>
      <w:color w:val="668431" w:themeColor="text2"/>
      <w:sz w:val="22"/>
    </w:rPr>
  </w:style>
  <w:style w:type="character" w:customStyle="1" w:styleId="En-tteCar">
    <w:name w:val="En-tête Car"/>
    <w:basedOn w:val="Policepardfaut"/>
    <w:link w:val="En-tte"/>
    <w:uiPriority w:val="99"/>
    <w:rPr>
      <w:color w:val="668431" w:themeColor="text2"/>
      <w:sz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Header-RightChar">
    <w:name w:val="Header - Right Char"/>
    <w:basedOn w:val="En-tteCar"/>
    <w:link w:val="Header-Right"/>
    <w:rPr>
      <w:color w:val="668431" w:themeColor="text2"/>
      <w:sz w:val="22"/>
    </w:rPr>
  </w:style>
  <w:style w:type="paragraph" w:customStyle="1" w:styleId="Header-Right">
    <w:name w:val="Header - Right"/>
    <w:basedOn w:val="En-tte"/>
    <w:link w:val="Header-RightChar"/>
    <w:qFormat/>
    <w:pPr>
      <w:jc w:val="right"/>
    </w:pPr>
  </w:style>
  <w:style w:type="paragraph" w:customStyle="1" w:styleId="Page">
    <w:name w:val="Page"/>
    <w:basedOn w:val="Normal"/>
    <w:link w:val="PageChar"/>
    <w:qFormat/>
    <w:pPr>
      <w:spacing w:after="0"/>
      <w:jc w:val="right"/>
    </w:pPr>
    <w:rPr>
      <w:rFonts w:eastAsiaTheme="minorEastAsia"/>
      <w:color w:val="668431" w:themeColor="text2"/>
      <w:sz w:val="28"/>
    </w:rPr>
  </w:style>
  <w:style w:type="character" w:customStyle="1" w:styleId="PageChar">
    <w:name w:val="Page Char"/>
    <w:basedOn w:val="Policepardfaut"/>
    <w:link w:val="Page"/>
    <w:rPr>
      <w:rFonts w:eastAsiaTheme="minorEastAsia"/>
      <w:color w:val="668431" w:themeColor="text2"/>
      <w:sz w:val="2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olor w:val="668431" w:themeColor="text2"/>
      <w:sz w:val="64"/>
      <w:szCs w:val="32"/>
    </w:rPr>
  </w:style>
  <w:style w:type="paragraph" w:customStyle="1" w:styleId="Header-CoverLeft">
    <w:name w:val="Header - CoverLeft"/>
    <w:basedOn w:val="En-tte"/>
    <w:link w:val="Header-CoverLeftChar"/>
    <w:qFormat/>
    <w:rPr>
      <w:color w:val="FFFFFF" w:themeColor="background1"/>
    </w:rPr>
  </w:style>
  <w:style w:type="character" w:customStyle="1" w:styleId="Header-CoverLeftChar">
    <w:name w:val="Header - CoverLeft Char"/>
    <w:basedOn w:val="En-tteCar"/>
    <w:link w:val="Header-CoverLeft"/>
    <w:rPr>
      <w:color w:val="FFFFFF" w:themeColor="background1"/>
      <w:sz w:val="22"/>
    </w:rPr>
  </w:style>
  <w:style w:type="paragraph" w:customStyle="1" w:styleId="Header-CoverRight">
    <w:name w:val="Header - CoverRight"/>
    <w:basedOn w:val="Header-CoverLeft"/>
    <w:link w:val="Header-CoverRightChar"/>
    <w:qFormat/>
    <w:pPr>
      <w:jc w:val="right"/>
    </w:pPr>
  </w:style>
  <w:style w:type="character" w:customStyle="1" w:styleId="Header-CoverRightChar">
    <w:name w:val="Header - CoverRight Char"/>
    <w:basedOn w:val="Header-CoverLeftChar"/>
    <w:link w:val="Header-CoverRight"/>
    <w:rPr>
      <w:color w:val="FFFFFF" w:themeColor="background1"/>
      <w:sz w:val="22"/>
    </w:rPr>
  </w:style>
  <w:style w:type="paragraph" w:styleId="Titre">
    <w:name w:val="Title"/>
    <w:basedOn w:val="Normal"/>
    <w:link w:val="TitreCar"/>
    <w:uiPriority w:val="10"/>
    <w:qFormat/>
    <w:pPr>
      <w:spacing w:after="0" w:line="1320" w:lineRule="exact"/>
      <w:jc w:val="center"/>
    </w:pPr>
    <w:rPr>
      <w:rFonts w:asciiTheme="majorHAnsi" w:eastAsiaTheme="majorEastAsia" w:hAnsiTheme="majorHAnsi" w:cstheme="majorBidi"/>
      <w:color w:val="F4FFC6" w:themeColor="background2"/>
      <w:sz w:val="128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F4FFC6" w:themeColor="background2"/>
      <w:sz w:val="128"/>
      <w:szCs w:val="52"/>
    </w:rPr>
  </w:style>
  <w:style w:type="paragraph" w:styleId="Sous-titre">
    <w:name w:val="Subtitle"/>
    <w:basedOn w:val="Normal"/>
    <w:link w:val="Sous-titreCar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FFFFFF" w:themeColor="background1"/>
      <w:sz w:val="36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Cs/>
      <w:color w:val="FFFFFF" w:themeColor="background1"/>
      <w:sz w:val="36"/>
    </w:rPr>
  </w:style>
  <w:style w:type="paragraph" w:styleId="Date">
    <w:name w:val="Date"/>
    <w:basedOn w:val="Normal"/>
    <w:link w:val="DateCar"/>
    <w:uiPriority w:val="99"/>
    <w:semiHidden/>
    <w:unhideWhenUsed/>
    <w:pPr>
      <w:spacing w:after="0"/>
    </w:pPr>
    <w:rPr>
      <w:color w:val="668431" w:themeColor="text2"/>
      <w:sz w:val="36"/>
    </w:rPr>
  </w:style>
  <w:style w:type="character" w:customStyle="1" w:styleId="DateCar">
    <w:name w:val="Date Car"/>
    <w:basedOn w:val="Policepardfaut"/>
    <w:link w:val="Date"/>
    <w:uiPriority w:val="99"/>
    <w:semiHidden/>
    <w:rPr>
      <w:color w:val="668431" w:themeColor="text2"/>
      <w:sz w:val="36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120" w:line="288" w:lineRule="auto"/>
    </w:pPr>
    <w:rPr>
      <w:rFonts w:eastAsiaTheme="minorEastAsia"/>
      <w:color w:val="595959" w:themeColor="text1" w:themeTint="A6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Pr>
      <w:rFonts w:eastAsiaTheme="minorEastAsia"/>
      <w:color w:val="595959" w:themeColor="text1" w:themeTint="A6"/>
      <w:sz w:val="2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Cs/>
      <w:color w:val="668431" w:themeColor="text2"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Cs/>
      <w:color w:val="668431" w:themeColor="text2"/>
      <w:sz w:val="36"/>
    </w:rPr>
  </w:style>
  <w:style w:type="paragraph" w:styleId="Corpsdetexte2">
    <w:name w:val="Body Text 2"/>
    <w:basedOn w:val="Corpsdetexte"/>
    <w:link w:val="Corpsdetexte2Car"/>
    <w:pPr>
      <w:spacing w:after="40" w:line="252" w:lineRule="auto"/>
    </w:pPr>
    <w:rPr>
      <w:color w:val="000000" w:themeColor="text1"/>
    </w:rPr>
  </w:style>
  <w:style w:type="character" w:customStyle="1" w:styleId="Corpsdetexte2Car">
    <w:name w:val="Corps de texte 2 Car"/>
    <w:basedOn w:val="Policepardfaut"/>
    <w:link w:val="Corpsdetexte2"/>
    <w:rPr>
      <w:rFonts w:eastAsiaTheme="minorEastAsia"/>
      <w:color w:val="000000" w:themeColor="text1"/>
      <w:sz w:val="20"/>
    </w:rPr>
  </w:style>
  <w:style w:type="paragraph" w:styleId="Corpsdetexte3">
    <w:name w:val="Body Text 3"/>
    <w:basedOn w:val="Corpsdetexte"/>
    <w:link w:val="Corpsdetexte3Car"/>
    <w:pPr>
      <w:spacing w:line="252" w:lineRule="auto"/>
      <w:jc w:val="center"/>
    </w:pPr>
    <w:rPr>
      <w:color w:val="FFFFFF" w:themeColor="background1"/>
      <w:szCs w:val="16"/>
    </w:rPr>
  </w:style>
  <w:style w:type="character" w:customStyle="1" w:styleId="Corpsdetexte3Car">
    <w:name w:val="Corps de texte 3 Car"/>
    <w:basedOn w:val="Policepardfaut"/>
    <w:link w:val="Corpsdetexte3"/>
    <w:rPr>
      <w:rFonts w:eastAsiaTheme="minorEastAsia"/>
      <w:color w:val="FFFFFF" w:themeColor="background1"/>
      <w:sz w:val="20"/>
      <w:szCs w:val="16"/>
    </w:rPr>
  </w:style>
  <w:style w:type="paragraph" w:customStyle="1" w:styleId="Event">
    <w:name w:val="Event"/>
    <w:basedOn w:val="Normal"/>
    <w:link w:val="EventChar"/>
    <w:qFormat/>
    <w:pPr>
      <w:spacing w:after="0"/>
      <w:jc w:val="right"/>
    </w:pPr>
    <w:rPr>
      <w:color w:val="668431" w:themeColor="text2"/>
      <w:sz w:val="20"/>
    </w:rPr>
  </w:style>
  <w:style w:type="character" w:customStyle="1" w:styleId="EventChar">
    <w:name w:val="Event Char"/>
    <w:basedOn w:val="Policepardfaut"/>
    <w:link w:val="Event"/>
    <w:rPr>
      <w:color w:val="668431" w:themeColor="text2"/>
      <w:sz w:val="20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Cs/>
      <w:iCs/>
      <w:color w:val="F4FFC6" w:themeColor="background2"/>
      <w:sz w:val="30"/>
    </w:rPr>
  </w:style>
  <w:style w:type="character" w:customStyle="1" w:styleId="Titre5Car">
    <w:name w:val="Titre 5 Car"/>
    <w:basedOn w:val="Policepardfaut"/>
    <w:link w:val="Titre5"/>
    <w:rPr>
      <w:rFonts w:asciiTheme="majorHAnsi" w:eastAsiaTheme="majorEastAsia" w:hAnsiTheme="majorHAnsi" w:cstheme="majorBidi"/>
      <w:color w:val="96BC53" w:themeColor="accent1"/>
      <w:sz w:val="30"/>
    </w:rPr>
  </w:style>
  <w:style w:type="paragraph" w:customStyle="1" w:styleId="Mailer">
    <w:name w:val="Mailer"/>
    <w:basedOn w:val="Normal"/>
    <w:link w:val="MailerChar"/>
    <w:qFormat/>
    <w:pPr>
      <w:spacing w:after="0"/>
    </w:pPr>
    <w:rPr>
      <w:rFonts w:eastAsiaTheme="minorEastAsia"/>
      <w:color w:val="668431" w:themeColor="text2"/>
      <w:sz w:val="32"/>
    </w:rPr>
  </w:style>
  <w:style w:type="character" w:customStyle="1" w:styleId="Titre6Car">
    <w:name w:val="Titre 6 Car"/>
    <w:basedOn w:val="Policepardfaut"/>
    <w:link w:val="Titre6"/>
    <w:rPr>
      <w:rFonts w:asciiTheme="majorHAnsi" w:eastAsiaTheme="majorEastAsia" w:hAnsiTheme="majorHAnsi" w:cstheme="majorBidi"/>
      <w:iCs/>
      <w:color w:val="668431" w:themeColor="text2"/>
    </w:rPr>
  </w:style>
  <w:style w:type="paragraph" w:styleId="Lgende">
    <w:name w:val="caption"/>
    <w:basedOn w:val="Normal"/>
    <w:pPr>
      <w:spacing w:after="0"/>
      <w:jc w:val="center"/>
    </w:pPr>
    <w:rPr>
      <w:bCs/>
      <w:color w:val="96BC53" w:themeColor="accent1"/>
      <w:sz w:val="28"/>
      <w:szCs w:val="18"/>
    </w:rPr>
  </w:style>
  <w:style w:type="paragraph" w:customStyle="1" w:styleId="Suite">
    <w:name w:val="Suite"/>
    <w:basedOn w:val="Normal"/>
    <w:link w:val="ContinuedChar"/>
    <w:qFormat/>
    <w:pPr>
      <w:spacing w:after="0"/>
    </w:pPr>
    <w:rPr>
      <w:color w:val="668431" w:themeColor="text2"/>
      <w:sz w:val="28"/>
    </w:rPr>
  </w:style>
  <w:style w:type="character" w:customStyle="1" w:styleId="ContinuedChar">
    <w:name w:val="Continued Char"/>
    <w:basedOn w:val="Policepardfaut"/>
    <w:link w:val="Suite"/>
    <w:rPr>
      <w:color w:val="668431" w:themeColor="text2"/>
      <w:sz w:val="28"/>
    </w:rPr>
  </w:style>
  <w:style w:type="paragraph" w:customStyle="1" w:styleId="BoxHeading">
    <w:name w:val="Box Heading"/>
    <w:basedOn w:val="Normal"/>
    <w:qFormat/>
    <w:pPr>
      <w:spacing w:after="0" w:line="252" w:lineRule="auto"/>
      <w:jc w:val="center"/>
    </w:pPr>
    <w:rPr>
      <w:color w:val="FFFFFF" w:themeColor="background1"/>
      <w:sz w:val="40"/>
    </w:rPr>
  </w:style>
  <w:style w:type="character" w:customStyle="1" w:styleId="MailerChar">
    <w:name w:val="Mailer Char"/>
    <w:basedOn w:val="Policepardfaut"/>
    <w:link w:val="Mailer"/>
    <w:rPr>
      <w:rFonts w:eastAsiaTheme="minorEastAsia"/>
      <w:color w:val="668431" w:themeColor="text2"/>
      <w:sz w:val="32"/>
    </w:rPr>
  </w:style>
  <w:style w:type="paragraph" w:styleId="Normalcentr">
    <w:name w:val="Block Text"/>
    <w:basedOn w:val="Normal"/>
    <w:pPr>
      <w:spacing w:after="0" w:line="264" w:lineRule="auto"/>
    </w:pPr>
    <w:rPr>
      <w:rFonts w:eastAsiaTheme="minorEastAsia"/>
      <w:iCs/>
      <w:color w:val="96BC53" w:themeColor="accent1"/>
      <w:sz w:val="20"/>
    </w:rPr>
  </w:style>
  <w:style w:type="character" w:styleId="lev">
    <w:name w:val="Strong"/>
    <w:basedOn w:val="Policepardfaut"/>
    <w:uiPriority w:val="22"/>
    <w:qFormat/>
    <w:rsid w:val="00C657A9"/>
    <w:rPr>
      <w:b/>
      <w:bCs/>
    </w:rPr>
  </w:style>
  <w:style w:type="paragraph" w:styleId="Niveauducommentaire1">
    <w:name w:val="Note Level 1"/>
    <w:basedOn w:val="Normal"/>
    <w:uiPriority w:val="99"/>
    <w:unhideWhenUsed/>
    <w:rsid w:val="00C657A9"/>
    <w:pPr>
      <w:keepNext/>
      <w:numPr>
        <w:numId w:val="1"/>
      </w:numPr>
      <w:spacing w:after="0"/>
      <w:contextualSpacing/>
      <w:outlineLvl w:val="0"/>
    </w:pPr>
    <w:rPr>
      <w:rFonts w:ascii="Verdana" w:eastAsiaTheme="minorEastAsia" w:hAnsi="Verdana"/>
      <w:lang w:eastAsia="fr-FR"/>
    </w:rPr>
  </w:style>
  <w:style w:type="paragraph" w:styleId="Niveauducommentaire2">
    <w:name w:val="Note Level 2"/>
    <w:basedOn w:val="Normal"/>
    <w:uiPriority w:val="99"/>
    <w:unhideWhenUsed/>
    <w:rsid w:val="00C657A9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Theme="minorEastAsia" w:hAnsi="Verdana"/>
      <w:lang w:eastAsia="fr-FR"/>
    </w:rPr>
  </w:style>
  <w:style w:type="paragraph" w:styleId="Niveauducommentaire3">
    <w:name w:val="Note Level 3"/>
    <w:basedOn w:val="Normal"/>
    <w:uiPriority w:val="99"/>
    <w:unhideWhenUsed/>
    <w:rsid w:val="00C657A9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Theme="minorEastAsia" w:hAnsi="Verdana"/>
      <w:lang w:eastAsia="fr-FR"/>
    </w:rPr>
  </w:style>
  <w:style w:type="paragraph" w:styleId="Niveauducommentaire4">
    <w:name w:val="Note Level 4"/>
    <w:basedOn w:val="Normal"/>
    <w:uiPriority w:val="99"/>
    <w:unhideWhenUsed/>
    <w:rsid w:val="00C657A9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Theme="minorEastAsia" w:hAnsi="Verdana"/>
      <w:lang w:eastAsia="fr-FR"/>
    </w:rPr>
  </w:style>
  <w:style w:type="paragraph" w:styleId="Niveauducommentaire5">
    <w:name w:val="Note Level 5"/>
    <w:basedOn w:val="Normal"/>
    <w:uiPriority w:val="99"/>
    <w:unhideWhenUsed/>
    <w:rsid w:val="00C657A9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Theme="minorEastAsia" w:hAnsi="Verdana"/>
      <w:lang w:eastAsia="fr-FR"/>
    </w:rPr>
  </w:style>
  <w:style w:type="paragraph" w:styleId="Niveauducommentaire6">
    <w:name w:val="Note Level 6"/>
    <w:basedOn w:val="Normal"/>
    <w:uiPriority w:val="99"/>
    <w:unhideWhenUsed/>
    <w:rsid w:val="00C657A9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Theme="minorEastAsia" w:hAnsi="Verdana"/>
      <w:lang w:eastAsia="fr-FR"/>
    </w:rPr>
  </w:style>
  <w:style w:type="paragraph" w:styleId="Niveauducommentaire7">
    <w:name w:val="Note Level 7"/>
    <w:basedOn w:val="Normal"/>
    <w:uiPriority w:val="99"/>
    <w:unhideWhenUsed/>
    <w:rsid w:val="00C657A9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Theme="minorEastAsia" w:hAnsi="Verdana"/>
      <w:lang w:eastAsia="fr-FR"/>
    </w:rPr>
  </w:style>
  <w:style w:type="paragraph" w:styleId="Niveauducommentaire8">
    <w:name w:val="Note Level 8"/>
    <w:basedOn w:val="Normal"/>
    <w:uiPriority w:val="99"/>
    <w:unhideWhenUsed/>
    <w:rsid w:val="00C657A9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Theme="minorEastAsia" w:hAnsi="Verdana"/>
      <w:lang w:eastAsia="fr-FR"/>
    </w:rPr>
  </w:style>
  <w:style w:type="paragraph" w:styleId="Niveauducommentaire9">
    <w:name w:val="Note Level 9"/>
    <w:basedOn w:val="Normal"/>
    <w:uiPriority w:val="99"/>
    <w:unhideWhenUsed/>
    <w:rsid w:val="00C657A9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Theme="minorEastAsia" w:hAnsi="Verdana"/>
      <w:lang w:eastAsia="fr-FR"/>
    </w:rPr>
  </w:style>
  <w:style w:type="character" w:styleId="Lienhypertexte">
    <w:name w:val="Hyperlink"/>
    <w:basedOn w:val="Policepardfaut"/>
    <w:rsid w:val="00DC5014"/>
    <w:rPr>
      <w:color w:val="9DC060" w:themeColor="hyperlink"/>
      <w:u w:val="single"/>
    </w:rPr>
  </w:style>
  <w:style w:type="table" w:styleId="Grille">
    <w:name w:val="Table Grid"/>
    <w:basedOn w:val="TableauNormal"/>
    <w:rsid w:val="00D576C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D0244B"/>
    <w:pPr>
      <w:spacing w:before="100" w:beforeAutospacing="1" w:after="100" w:afterAutospacing="1"/>
    </w:pPr>
    <w:rPr>
      <w:rFonts w:ascii="Times" w:hAnsi="Times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D0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20" Type="http://schemas.openxmlformats.org/officeDocument/2006/relationships/header" Target="header6.xml"/><Relationship Id="rId21" Type="http://schemas.openxmlformats.org/officeDocument/2006/relationships/footer" Target="footer6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yperlink" Target="mailto:souperretrouvailleskodiak@hotmail.com" TargetMode="External"/><Relationship Id="rId15" Type="http://schemas.openxmlformats.org/officeDocument/2006/relationships/hyperlink" Target="mailto:souperretrouvailleskodiak@hotmail.com" TargetMode="External"/><Relationship Id="rId16" Type="http://schemas.openxmlformats.org/officeDocument/2006/relationships/header" Target="header4.xml"/><Relationship Id="rId17" Type="http://schemas.openxmlformats.org/officeDocument/2006/relationships/header" Target="header5.xm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ode&#768;les:Affichage%20en%20mode%20Publication:Bulletins:Brochure%20damier.dotx" TargetMode="External"/></Relationships>
</file>

<file path=word/theme/theme1.xml><?xml version="1.0" encoding="utf-8"?>
<a:theme xmlns:a="http://schemas.openxmlformats.org/drawingml/2006/main" name="Office Theme">
  <a:themeElements>
    <a:clrScheme name="Checkerboard Newsletter">
      <a:dk1>
        <a:sysClr val="windowText" lastClr="000000"/>
      </a:dk1>
      <a:lt1>
        <a:sysClr val="window" lastClr="FFFFFF"/>
      </a:lt1>
      <a:dk2>
        <a:srgbClr val="668431"/>
      </a:dk2>
      <a:lt2>
        <a:srgbClr val="F4FFC6"/>
      </a:lt2>
      <a:accent1>
        <a:srgbClr val="96BC53"/>
      </a:accent1>
      <a:accent2>
        <a:srgbClr val="BBD986"/>
      </a:accent2>
      <a:accent3>
        <a:srgbClr val="EDBF05"/>
      </a:accent3>
      <a:accent4>
        <a:srgbClr val="ED7805"/>
      </a:accent4>
      <a:accent5>
        <a:srgbClr val="D22828"/>
      </a:accent5>
      <a:accent6>
        <a:srgbClr val="40B9CF"/>
      </a:accent6>
      <a:hlink>
        <a:srgbClr val="9DC060"/>
      </a:hlink>
      <a:folHlink>
        <a:srgbClr val="C0BA60"/>
      </a:folHlink>
    </a:clrScheme>
    <a:fontScheme name="Checkerboard Newsletter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 damier.dotx</Template>
  <TotalTime>70</TotalTime>
  <Pages>2</Pages>
  <Words>3</Words>
  <Characters>20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Nolet</dc:creator>
  <cp:keywords/>
  <dc:description/>
  <cp:lastModifiedBy>Karine Nolet</cp:lastModifiedBy>
  <cp:revision>22</cp:revision>
  <dcterms:created xsi:type="dcterms:W3CDTF">2016-06-21T20:10:00Z</dcterms:created>
  <dcterms:modified xsi:type="dcterms:W3CDTF">2016-09-27T00:29:00Z</dcterms:modified>
  <cp:category/>
</cp:coreProperties>
</file>